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3B6" w:rsidRPr="006D5799" w:rsidRDefault="005343B6" w:rsidP="00405A71">
      <w:pPr>
        <w:autoSpaceDE w:val="0"/>
        <w:autoSpaceDN w:val="0"/>
        <w:adjustRightInd w:val="0"/>
        <w:spacing w:after="0" w:line="240" w:lineRule="auto"/>
        <w:jc w:val="center"/>
        <w:rPr>
          <w:rFonts w:ascii="Times New Roman" w:hAnsi="Times New Roman"/>
          <w:sz w:val="24"/>
          <w:szCs w:val="24"/>
        </w:rPr>
      </w:pPr>
      <w:r w:rsidRPr="006D5799">
        <w:rPr>
          <w:rFonts w:ascii="Times New Roman" w:hAnsi="Times New Roman"/>
          <w:sz w:val="24"/>
          <w:szCs w:val="24"/>
        </w:rPr>
        <w:t>COMUNE DI SULMONA</w:t>
      </w:r>
    </w:p>
    <w:p w:rsidR="005343B6" w:rsidRPr="006D5799" w:rsidRDefault="005343B6" w:rsidP="00F048D4">
      <w:pPr>
        <w:autoSpaceDE w:val="0"/>
        <w:autoSpaceDN w:val="0"/>
        <w:adjustRightInd w:val="0"/>
        <w:spacing w:after="0" w:line="240" w:lineRule="auto"/>
        <w:jc w:val="both"/>
        <w:rPr>
          <w:rFonts w:ascii="Times New Roman" w:hAnsi="Times New Roman"/>
          <w:b/>
          <w:bCs/>
          <w:sz w:val="24"/>
          <w:szCs w:val="24"/>
        </w:rPr>
      </w:pPr>
    </w:p>
    <w:p w:rsidR="005343B6" w:rsidRPr="006D5799" w:rsidRDefault="005343B6" w:rsidP="00F048D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C</w:t>
      </w:r>
      <w:r w:rsidRPr="006D5799">
        <w:rPr>
          <w:rFonts w:ascii="Times New Roman" w:hAnsi="Times New Roman"/>
          <w:b/>
          <w:bCs/>
          <w:sz w:val="24"/>
          <w:szCs w:val="24"/>
        </w:rPr>
        <w:t>oncorso pubblico per l'assegnazione in locazione di alloggi a canone concordato costruititi con i fondi</w:t>
      </w:r>
      <w:r>
        <w:rPr>
          <w:rFonts w:ascii="Times New Roman" w:hAnsi="Times New Roman"/>
          <w:b/>
          <w:bCs/>
          <w:sz w:val="24"/>
          <w:szCs w:val="24"/>
        </w:rPr>
        <w:t xml:space="preserve"> del “Contratto di Quartiere” </w:t>
      </w:r>
      <w:r w:rsidRPr="006D5799">
        <w:rPr>
          <w:rFonts w:ascii="Times New Roman" w:hAnsi="Times New Roman"/>
          <w:b/>
          <w:bCs/>
          <w:sz w:val="24"/>
          <w:szCs w:val="24"/>
        </w:rPr>
        <w:t xml:space="preserve">disponibili all'interno del territorio del Comune di Sulmona  </w:t>
      </w:r>
    </w:p>
    <w:p w:rsidR="005343B6" w:rsidRPr="006D5799" w:rsidRDefault="005343B6" w:rsidP="00F048D4">
      <w:pPr>
        <w:autoSpaceDE w:val="0"/>
        <w:autoSpaceDN w:val="0"/>
        <w:adjustRightInd w:val="0"/>
        <w:spacing w:after="0" w:line="240" w:lineRule="auto"/>
        <w:jc w:val="both"/>
        <w:rPr>
          <w:rFonts w:ascii="Times New Roman" w:hAnsi="Times New Roman"/>
          <w:sz w:val="24"/>
          <w:szCs w:val="24"/>
        </w:rPr>
      </w:pPr>
    </w:p>
    <w:p w:rsidR="005343B6" w:rsidRPr="006D5799" w:rsidRDefault="005343B6" w:rsidP="00F048D4">
      <w:pPr>
        <w:autoSpaceDE w:val="0"/>
        <w:autoSpaceDN w:val="0"/>
        <w:adjustRightInd w:val="0"/>
        <w:spacing w:after="0" w:line="240" w:lineRule="auto"/>
        <w:jc w:val="both"/>
        <w:rPr>
          <w:rFonts w:ascii="Times New Roman" w:hAnsi="Times New Roman"/>
          <w:sz w:val="24"/>
          <w:szCs w:val="24"/>
        </w:rPr>
      </w:pPr>
    </w:p>
    <w:p w:rsidR="005343B6" w:rsidRPr="00073B02" w:rsidRDefault="005343B6" w:rsidP="00073B02">
      <w:pPr>
        <w:autoSpaceDE w:val="0"/>
        <w:autoSpaceDN w:val="0"/>
        <w:adjustRightInd w:val="0"/>
        <w:spacing w:after="0" w:line="240" w:lineRule="auto"/>
        <w:jc w:val="center"/>
        <w:rPr>
          <w:rFonts w:ascii="Times New Roman" w:hAnsi="Times New Roman"/>
          <w:i/>
          <w:sz w:val="24"/>
          <w:szCs w:val="24"/>
        </w:rPr>
      </w:pPr>
      <w:r w:rsidRPr="00073B02">
        <w:rPr>
          <w:rFonts w:ascii="Times New Roman" w:hAnsi="Times New Roman"/>
          <w:i/>
          <w:sz w:val="24"/>
          <w:szCs w:val="24"/>
        </w:rPr>
        <w:t>(N.B. per la compilazione del modulo si prega di usare caratteri stampatello e scrittura chiara)</w:t>
      </w:r>
    </w:p>
    <w:p w:rsidR="005343B6" w:rsidRPr="006D5799" w:rsidRDefault="005343B6" w:rsidP="00F048D4">
      <w:pPr>
        <w:autoSpaceDE w:val="0"/>
        <w:autoSpaceDN w:val="0"/>
        <w:adjustRightInd w:val="0"/>
        <w:spacing w:after="0" w:line="240" w:lineRule="auto"/>
        <w:jc w:val="both"/>
        <w:rPr>
          <w:rFonts w:ascii="Times New Roman" w:hAnsi="Times New Roman"/>
          <w:sz w:val="24"/>
          <w:szCs w:val="24"/>
        </w:rPr>
      </w:pPr>
    </w:p>
    <w:p w:rsidR="005343B6" w:rsidRPr="006D5799" w:rsidRDefault="005343B6" w:rsidP="00073B02">
      <w:pPr>
        <w:autoSpaceDE w:val="0"/>
        <w:autoSpaceDN w:val="0"/>
        <w:adjustRightInd w:val="0"/>
        <w:spacing w:after="0" w:line="480" w:lineRule="auto"/>
        <w:jc w:val="both"/>
        <w:rPr>
          <w:rFonts w:ascii="Times New Roman" w:hAnsi="Times New Roman"/>
          <w:sz w:val="24"/>
          <w:szCs w:val="24"/>
        </w:rPr>
      </w:pPr>
      <w:r w:rsidRPr="006D5799">
        <w:rPr>
          <w:rFonts w:ascii="Times New Roman" w:hAnsi="Times New Roman"/>
          <w:sz w:val="24"/>
          <w:szCs w:val="24"/>
        </w:rPr>
        <w:t>Il</w:t>
      </w:r>
      <w:r>
        <w:rPr>
          <w:rFonts w:ascii="Times New Roman" w:hAnsi="Times New Roman"/>
          <w:sz w:val="24"/>
          <w:szCs w:val="24"/>
        </w:rPr>
        <w:t xml:space="preserve"> </w:t>
      </w:r>
      <w:r w:rsidRPr="006D5799">
        <w:rPr>
          <w:rFonts w:ascii="Times New Roman" w:hAnsi="Times New Roman"/>
          <w:sz w:val="24"/>
          <w:szCs w:val="24"/>
        </w:rPr>
        <w:t>sottoscritto</w:t>
      </w:r>
      <w:r>
        <w:rPr>
          <w:rFonts w:ascii="Times New Roman" w:hAnsi="Times New Roman"/>
          <w:sz w:val="24"/>
          <w:szCs w:val="24"/>
        </w:rPr>
        <w:t xml:space="preserve"> </w:t>
      </w:r>
      <w:r w:rsidRPr="006D5799">
        <w:rPr>
          <w:rFonts w:ascii="Times New Roman" w:hAnsi="Times New Roman"/>
          <w:sz w:val="24"/>
          <w:szCs w:val="24"/>
        </w:rPr>
        <w:t>_____________________________________________________________________</w:t>
      </w:r>
    </w:p>
    <w:p w:rsidR="005343B6" w:rsidRPr="006D5799" w:rsidRDefault="005343B6" w:rsidP="00073B02">
      <w:pPr>
        <w:autoSpaceDE w:val="0"/>
        <w:autoSpaceDN w:val="0"/>
        <w:adjustRightInd w:val="0"/>
        <w:spacing w:after="0" w:line="480" w:lineRule="auto"/>
        <w:jc w:val="both"/>
        <w:rPr>
          <w:rFonts w:ascii="Times New Roman" w:hAnsi="Times New Roman"/>
          <w:sz w:val="24"/>
          <w:szCs w:val="24"/>
        </w:rPr>
      </w:pPr>
      <w:r w:rsidRPr="006D5799">
        <w:rPr>
          <w:rFonts w:ascii="Times New Roman" w:hAnsi="Times New Roman"/>
          <w:sz w:val="24"/>
          <w:szCs w:val="24"/>
        </w:rPr>
        <w:t>nato a ________________________________________ Prov.______________ il _</w:t>
      </w:r>
      <w:r>
        <w:rPr>
          <w:rFonts w:ascii="Times New Roman" w:hAnsi="Times New Roman"/>
          <w:sz w:val="24"/>
          <w:szCs w:val="24"/>
        </w:rPr>
        <w:t>__</w:t>
      </w:r>
      <w:r w:rsidRPr="006D5799">
        <w:rPr>
          <w:rFonts w:ascii="Times New Roman" w:hAnsi="Times New Roman"/>
          <w:sz w:val="24"/>
          <w:szCs w:val="24"/>
        </w:rPr>
        <w:t>___________</w:t>
      </w:r>
    </w:p>
    <w:p w:rsidR="005343B6" w:rsidRPr="006D5799" w:rsidRDefault="005343B6" w:rsidP="00073B02">
      <w:pPr>
        <w:autoSpaceDE w:val="0"/>
        <w:autoSpaceDN w:val="0"/>
        <w:adjustRightInd w:val="0"/>
        <w:spacing w:after="0" w:line="480" w:lineRule="auto"/>
        <w:jc w:val="both"/>
        <w:rPr>
          <w:rFonts w:ascii="Times New Roman" w:hAnsi="Times New Roman"/>
          <w:sz w:val="24"/>
          <w:szCs w:val="24"/>
        </w:rPr>
      </w:pPr>
      <w:r w:rsidRPr="006D5799">
        <w:rPr>
          <w:rFonts w:ascii="Times New Roman" w:hAnsi="Times New Roman"/>
          <w:sz w:val="24"/>
          <w:szCs w:val="24"/>
        </w:rPr>
        <w:t>Codice Fiscale ________________________________________ N. Telefono _________________</w:t>
      </w:r>
    </w:p>
    <w:p w:rsidR="005343B6" w:rsidRDefault="005343B6" w:rsidP="00F048D4">
      <w:pPr>
        <w:autoSpaceDE w:val="0"/>
        <w:autoSpaceDN w:val="0"/>
        <w:adjustRightInd w:val="0"/>
        <w:spacing w:after="0" w:line="240" w:lineRule="auto"/>
        <w:jc w:val="both"/>
        <w:rPr>
          <w:rFonts w:ascii="Times New Roman" w:hAnsi="Times New Roman"/>
          <w:sz w:val="24"/>
          <w:szCs w:val="24"/>
        </w:rPr>
      </w:pPr>
      <w:r w:rsidRPr="006D5799">
        <w:rPr>
          <w:rFonts w:ascii="Times New Roman" w:hAnsi="Times New Roman"/>
          <w:sz w:val="24"/>
          <w:szCs w:val="24"/>
        </w:rPr>
        <w:t xml:space="preserve">presa visione del bando di concorso pubblicato il </w:t>
      </w:r>
      <w:r w:rsidRPr="006D5799">
        <w:rPr>
          <w:rFonts w:ascii="Times New Roman" w:hAnsi="Times New Roman"/>
          <w:b/>
          <w:bCs/>
          <w:sz w:val="24"/>
          <w:szCs w:val="24"/>
        </w:rPr>
        <w:t xml:space="preserve">___________________ </w:t>
      </w:r>
      <w:r w:rsidRPr="006D5799">
        <w:rPr>
          <w:rFonts w:ascii="Times New Roman" w:hAnsi="Times New Roman"/>
          <w:sz w:val="24"/>
          <w:szCs w:val="24"/>
        </w:rPr>
        <w:t xml:space="preserve">per l’assegnazione in locazione di alloggi a canone concordato a seguito di Deliberazione di Giunta Comunale n. _____ del _________________________; avvalendosi di dichiarazione sostitutiva di certificazione, ai sensi dell’Art. 46 D.P.R. 28 dicembre 2000 n. 445 (Testo Unico delle disposizioni legislative e regolamentari in materia di documentazione amministrativa che dispone </w:t>
      </w:r>
      <w:r w:rsidRPr="006D5799">
        <w:rPr>
          <w:rFonts w:ascii="Times New Roman" w:hAnsi="Times New Roman"/>
          <w:b/>
          <w:bCs/>
          <w:sz w:val="24"/>
          <w:szCs w:val="24"/>
        </w:rPr>
        <w:t>che</w:t>
      </w:r>
      <w:r w:rsidRPr="006D5799">
        <w:rPr>
          <w:rFonts w:ascii="Times New Roman" w:hAnsi="Times New Roman"/>
          <w:sz w:val="24"/>
          <w:szCs w:val="24"/>
        </w:rPr>
        <w:t xml:space="preserve"> </w:t>
      </w:r>
      <w:r w:rsidRPr="006D5799">
        <w:rPr>
          <w:rFonts w:ascii="Times New Roman" w:hAnsi="Times New Roman"/>
          <w:b/>
          <w:bCs/>
          <w:sz w:val="24"/>
          <w:szCs w:val="24"/>
        </w:rPr>
        <w:t>l’autocertificazione può essere utilizzata soltanto nei casi in cui si tratti di comprovare stati, fatti e qualità</w:t>
      </w:r>
      <w:r w:rsidRPr="006D5799">
        <w:rPr>
          <w:rFonts w:ascii="Times New Roman" w:hAnsi="Times New Roman"/>
          <w:sz w:val="24"/>
          <w:szCs w:val="24"/>
        </w:rPr>
        <w:t xml:space="preserve"> </w:t>
      </w:r>
      <w:r w:rsidRPr="006D5799">
        <w:rPr>
          <w:rFonts w:ascii="Times New Roman" w:hAnsi="Times New Roman"/>
          <w:b/>
          <w:bCs/>
          <w:sz w:val="24"/>
          <w:szCs w:val="24"/>
        </w:rPr>
        <w:t xml:space="preserve">personali certificabili o attestabili da soggetti, pubblici o privati, italiani) </w:t>
      </w:r>
      <w:r w:rsidRPr="006D5799">
        <w:rPr>
          <w:rFonts w:ascii="Times New Roman" w:hAnsi="Times New Roman"/>
          <w:sz w:val="24"/>
          <w:szCs w:val="24"/>
        </w:rPr>
        <w:t>e consapevole che:</w:t>
      </w:r>
    </w:p>
    <w:p w:rsidR="005343B6" w:rsidRPr="006D5799" w:rsidRDefault="005343B6" w:rsidP="00F048D4">
      <w:pPr>
        <w:autoSpaceDE w:val="0"/>
        <w:autoSpaceDN w:val="0"/>
        <w:adjustRightInd w:val="0"/>
        <w:spacing w:after="0" w:line="240" w:lineRule="auto"/>
        <w:jc w:val="both"/>
        <w:rPr>
          <w:rFonts w:ascii="Times New Roman" w:hAnsi="Times New Roman"/>
          <w:sz w:val="24"/>
          <w:szCs w:val="24"/>
        </w:rPr>
      </w:pPr>
    </w:p>
    <w:p w:rsidR="005343B6" w:rsidRPr="006D5799" w:rsidRDefault="005343B6" w:rsidP="00073B02">
      <w:pPr>
        <w:numPr>
          <w:ilvl w:val="0"/>
          <w:numId w:val="5"/>
        </w:numPr>
        <w:tabs>
          <w:tab w:val="clear" w:pos="2700"/>
        </w:tabs>
        <w:autoSpaceDE w:val="0"/>
        <w:autoSpaceDN w:val="0"/>
        <w:adjustRightInd w:val="0"/>
        <w:spacing w:after="0" w:line="240" w:lineRule="auto"/>
        <w:ind w:left="720"/>
        <w:jc w:val="both"/>
        <w:rPr>
          <w:rFonts w:ascii="Times New Roman" w:hAnsi="Times New Roman"/>
          <w:sz w:val="24"/>
          <w:szCs w:val="24"/>
        </w:rPr>
      </w:pPr>
      <w:r w:rsidRPr="006D5799">
        <w:rPr>
          <w:rFonts w:ascii="Times New Roman" w:hAnsi="Times New Roman"/>
          <w:sz w:val="24"/>
          <w:szCs w:val="24"/>
        </w:rPr>
        <w:t>ai sensi dell’Art. 76 D.P.R. n. 445/2000, chiunque rilascia dichiarazioni mendaci, forma atti falsi o ne fa uso, è punito ai sensi del Codice Penale e delle leggi speciali in materia;</w:t>
      </w:r>
    </w:p>
    <w:p w:rsidR="005343B6" w:rsidRPr="006D5799" w:rsidRDefault="005343B6" w:rsidP="00073B02">
      <w:pPr>
        <w:numPr>
          <w:ilvl w:val="0"/>
          <w:numId w:val="5"/>
        </w:numPr>
        <w:tabs>
          <w:tab w:val="clear" w:pos="2700"/>
        </w:tabs>
        <w:autoSpaceDE w:val="0"/>
        <w:autoSpaceDN w:val="0"/>
        <w:adjustRightInd w:val="0"/>
        <w:spacing w:after="0" w:line="240" w:lineRule="auto"/>
        <w:ind w:left="720"/>
        <w:jc w:val="both"/>
        <w:rPr>
          <w:rFonts w:ascii="Times New Roman" w:hAnsi="Times New Roman"/>
          <w:sz w:val="24"/>
          <w:szCs w:val="24"/>
        </w:rPr>
      </w:pPr>
      <w:r w:rsidRPr="006D5799">
        <w:rPr>
          <w:rFonts w:ascii="Times New Roman" w:hAnsi="Times New Roman"/>
          <w:sz w:val="24"/>
          <w:szCs w:val="24"/>
        </w:rPr>
        <w:t>ai sensi dell’Art. 75 del citato Decreto, in caso di dichiarazioni non veritiere, il dichiarante decade dal beneficio ottenuto;</w:t>
      </w:r>
    </w:p>
    <w:p w:rsidR="005343B6" w:rsidRPr="006D5799" w:rsidRDefault="005343B6" w:rsidP="00F048D4">
      <w:pPr>
        <w:autoSpaceDE w:val="0"/>
        <w:autoSpaceDN w:val="0"/>
        <w:adjustRightInd w:val="0"/>
        <w:spacing w:after="0" w:line="240" w:lineRule="auto"/>
        <w:jc w:val="both"/>
        <w:rPr>
          <w:rFonts w:ascii="Times New Roman" w:hAnsi="Times New Roman"/>
          <w:b/>
          <w:bCs/>
          <w:sz w:val="24"/>
          <w:szCs w:val="24"/>
        </w:rPr>
      </w:pPr>
    </w:p>
    <w:p w:rsidR="005343B6" w:rsidRPr="006D5799" w:rsidRDefault="005343B6" w:rsidP="00F048D4">
      <w:pPr>
        <w:autoSpaceDE w:val="0"/>
        <w:autoSpaceDN w:val="0"/>
        <w:adjustRightInd w:val="0"/>
        <w:spacing w:after="0" w:line="240" w:lineRule="auto"/>
        <w:jc w:val="center"/>
        <w:rPr>
          <w:rFonts w:ascii="Times New Roman" w:hAnsi="Times New Roman"/>
          <w:b/>
          <w:bCs/>
          <w:sz w:val="24"/>
          <w:szCs w:val="24"/>
        </w:rPr>
      </w:pPr>
      <w:r w:rsidRPr="006D5799">
        <w:rPr>
          <w:rFonts w:ascii="Times New Roman" w:hAnsi="Times New Roman"/>
          <w:b/>
          <w:bCs/>
          <w:sz w:val="24"/>
          <w:szCs w:val="24"/>
        </w:rPr>
        <w:t>C H I E D E</w:t>
      </w:r>
    </w:p>
    <w:p w:rsidR="005343B6" w:rsidRPr="006D5799" w:rsidRDefault="005343B6" w:rsidP="00F048D4">
      <w:pPr>
        <w:autoSpaceDE w:val="0"/>
        <w:autoSpaceDN w:val="0"/>
        <w:adjustRightInd w:val="0"/>
        <w:spacing w:after="0" w:line="240" w:lineRule="auto"/>
        <w:jc w:val="both"/>
        <w:rPr>
          <w:rFonts w:ascii="Times New Roman" w:hAnsi="Times New Roman"/>
          <w:b/>
          <w:bCs/>
          <w:sz w:val="24"/>
          <w:szCs w:val="24"/>
        </w:rPr>
      </w:pPr>
    </w:p>
    <w:p w:rsidR="005343B6" w:rsidRPr="006D5799" w:rsidRDefault="005343B6" w:rsidP="00F048D4">
      <w:pPr>
        <w:autoSpaceDE w:val="0"/>
        <w:autoSpaceDN w:val="0"/>
        <w:adjustRightInd w:val="0"/>
        <w:spacing w:after="0" w:line="240" w:lineRule="auto"/>
        <w:jc w:val="both"/>
        <w:rPr>
          <w:rFonts w:ascii="Times New Roman" w:hAnsi="Times New Roman"/>
          <w:b/>
          <w:bCs/>
          <w:sz w:val="24"/>
          <w:szCs w:val="24"/>
        </w:rPr>
      </w:pPr>
      <w:r w:rsidRPr="006D5799">
        <w:rPr>
          <w:rFonts w:ascii="Times New Roman" w:hAnsi="Times New Roman"/>
          <w:b/>
          <w:bCs/>
          <w:sz w:val="24"/>
          <w:szCs w:val="24"/>
        </w:rPr>
        <w:t>che gli venga assegnato, in locazione, un alloggio a canone concordato posto nel Comune di</w:t>
      </w:r>
      <w:r>
        <w:rPr>
          <w:rFonts w:ascii="Times New Roman" w:hAnsi="Times New Roman"/>
          <w:b/>
          <w:bCs/>
          <w:sz w:val="24"/>
          <w:szCs w:val="24"/>
        </w:rPr>
        <w:t xml:space="preserve"> </w:t>
      </w:r>
      <w:r w:rsidRPr="006D5799">
        <w:rPr>
          <w:rFonts w:ascii="Times New Roman" w:hAnsi="Times New Roman"/>
          <w:b/>
          <w:bCs/>
          <w:sz w:val="24"/>
          <w:szCs w:val="24"/>
        </w:rPr>
        <w:t>S</w:t>
      </w:r>
      <w:r>
        <w:rPr>
          <w:rFonts w:ascii="Times New Roman" w:hAnsi="Times New Roman"/>
          <w:b/>
          <w:bCs/>
          <w:sz w:val="24"/>
          <w:szCs w:val="24"/>
        </w:rPr>
        <w:t>ulmona</w:t>
      </w:r>
      <w:r w:rsidRPr="006D5799">
        <w:rPr>
          <w:rFonts w:ascii="Times New Roman" w:hAnsi="Times New Roman"/>
          <w:b/>
          <w:bCs/>
          <w:sz w:val="24"/>
          <w:szCs w:val="24"/>
        </w:rPr>
        <w:t xml:space="preserve"> e, a tale proposito</w:t>
      </w:r>
    </w:p>
    <w:p w:rsidR="005343B6" w:rsidRPr="006D5799" w:rsidRDefault="005343B6" w:rsidP="00F048D4">
      <w:pPr>
        <w:autoSpaceDE w:val="0"/>
        <w:autoSpaceDN w:val="0"/>
        <w:adjustRightInd w:val="0"/>
        <w:spacing w:after="0" w:line="240" w:lineRule="auto"/>
        <w:jc w:val="both"/>
        <w:rPr>
          <w:rFonts w:ascii="Times New Roman" w:hAnsi="Times New Roman"/>
          <w:b/>
          <w:bCs/>
          <w:sz w:val="24"/>
          <w:szCs w:val="24"/>
        </w:rPr>
      </w:pPr>
    </w:p>
    <w:p w:rsidR="005343B6" w:rsidRDefault="005343B6" w:rsidP="00F048D4">
      <w:pPr>
        <w:autoSpaceDE w:val="0"/>
        <w:autoSpaceDN w:val="0"/>
        <w:adjustRightInd w:val="0"/>
        <w:spacing w:after="0" w:line="240" w:lineRule="auto"/>
        <w:jc w:val="center"/>
        <w:rPr>
          <w:rFonts w:ascii="Times New Roman" w:hAnsi="Times New Roman"/>
          <w:b/>
          <w:bCs/>
          <w:sz w:val="24"/>
          <w:szCs w:val="24"/>
        </w:rPr>
      </w:pPr>
      <w:r w:rsidRPr="006D5799">
        <w:rPr>
          <w:rFonts w:ascii="Times New Roman" w:hAnsi="Times New Roman"/>
          <w:b/>
          <w:bCs/>
          <w:sz w:val="24"/>
          <w:szCs w:val="24"/>
        </w:rPr>
        <w:t>D I C H I A R A</w:t>
      </w:r>
    </w:p>
    <w:p w:rsidR="005343B6" w:rsidRPr="006D5799" w:rsidRDefault="005343B6" w:rsidP="00F048D4">
      <w:pPr>
        <w:autoSpaceDE w:val="0"/>
        <w:autoSpaceDN w:val="0"/>
        <w:adjustRightInd w:val="0"/>
        <w:spacing w:after="0" w:line="240" w:lineRule="auto"/>
        <w:jc w:val="center"/>
        <w:rPr>
          <w:rFonts w:ascii="Times New Roman" w:hAnsi="Times New Roman"/>
          <w:b/>
          <w:bCs/>
          <w:sz w:val="24"/>
          <w:szCs w:val="24"/>
        </w:rPr>
      </w:pPr>
    </w:p>
    <w:p w:rsidR="005343B6" w:rsidRPr="006D5799" w:rsidRDefault="005343B6" w:rsidP="00153CE6">
      <w:pPr>
        <w:pStyle w:val="ListParagraph"/>
        <w:numPr>
          <w:ilvl w:val="0"/>
          <w:numId w:val="1"/>
        </w:numPr>
        <w:autoSpaceDE w:val="0"/>
        <w:autoSpaceDN w:val="0"/>
        <w:adjustRightInd w:val="0"/>
        <w:spacing w:after="120" w:line="360" w:lineRule="auto"/>
        <w:ind w:left="714" w:hanging="357"/>
        <w:jc w:val="both"/>
        <w:rPr>
          <w:rFonts w:ascii="Times New Roman" w:hAnsi="Times New Roman"/>
          <w:sz w:val="24"/>
          <w:szCs w:val="24"/>
        </w:rPr>
      </w:pPr>
      <w:r w:rsidRPr="006D5799">
        <w:rPr>
          <w:rFonts w:ascii="Times New Roman" w:hAnsi="Times New Roman"/>
          <w:sz w:val="24"/>
          <w:szCs w:val="24"/>
        </w:rPr>
        <w:t>di essere cittadino italiano</w:t>
      </w:r>
    </w:p>
    <w:p w:rsidR="005343B6" w:rsidRPr="006D5799" w:rsidRDefault="005343B6" w:rsidP="00153CE6">
      <w:pPr>
        <w:pStyle w:val="ListParagraph"/>
        <w:numPr>
          <w:ilvl w:val="0"/>
          <w:numId w:val="1"/>
        </w:numPr>
        <w:autoSpaceDE w:val="0"/>
        <w:autoSpaceDN w:val="0"/>
        <w:adjustRightInd w:val="0"/>
        <w:spacing w:after="120" w:line="360" w:lineRule="auto"/>
        <w:ind w:left="714" w:hanging="357"/>
        <w:jc w:val="both"/>
        <w:rPr>
          <w:rFonts w:ascii="Times New Roman" w:hAnsi="Times New Roman"/>
          <w:sz w:val="24"/>
          <w:szCs w:val="24"/>
        </w:rPr>
      </w:pPr>
      <w:r w:rsidRPr="006D5799">
        <w:rPr>
          <w:rFonts w:ascii="Times New Roman" w:hAnsi="Times New Roman"/>
          <w:sz w:val="24"/>
          <w:szCs w:val="24"/>
        </w:rPr>
        <w:t xml:space="preserve">di essere cittadino dello Stato _______________________________________ aderente </w:t>
      </w:r>
      <w:r>
        <w:rPr>
          <w:rFonts w:ascii="Times New Roman" w:hAnsi="Times New Roman"/>
          <w:sz w:val="24"/>
          <w:szCs w:val="24"/>
        </w:rPr>
        <w:t>a</w:t>
      </w:r>
      <w:r w:rsidRPr="006D5799">
        <w:rPr>
          <w:rFonts w:ascii="Times New Roman" w:hAnsi="Times New Roman"/>
          <w:sz w:val="24"/>
          <w:szCs w:val="24"/>
        </w:rPr>
        <w:t>ll’Unione Europea</w:t>
      </w:r>
    </w:p>
    <w:p w:rsidR="005343B6" w:rsidRPr="006D5799" w:rsidRDefault="005343B6" w:rsidP="00153CE6">
      <w:pPr>
        <w:pStyle w:val="ListParagraph"/>
        <w:numPr>
          <w:ilvl w:val="0"/>
          <w:numId w:val="1"/>
        </w:numPr>
        <w:autoSpaceDE w:val="0"/>
        <w:autoSpaceDN w:val="0"/>
        <w:adjustRightInd w:val="0"/>
        <w:spacing w:after="120" w:line="360" w:lineRule="auto"/>
        <w:ind w:left="714" w:hanging="357"/>
        <w:jc w:val="both"/>
        <w:rPr>
          <w:rFonts w:ascii="Times New Roman" w:hAnsi="Times New Roman"/>
          <w:sz w:val="24"/>
          <w:szCs w:val="24"/>
        </w:rPr>
      </w:pPr>
      <w:r w:rsidRPr="006D5799">
        <w:rPr>
          <w:rFonts w:ascii="Times New Roman" w:hAnsi="Times New Roman"/>
          <w:sz w:val="24"/>
          <w:szCs w:val="24"/>
        </w:rPr>
        <w:t>di essere cittadino dello Stato _______________________________________ non facente parte dell’Unione</w:t>
      </w:r>
      <w:r>
        <w:rPr>
          <w:rFonts w:ascii="Times New Roman" w:hAnsi="Times New Roman"/>
          <w:sz w:val="24"/>
          <w:szCs w:val="24"/>
        </w:rPr>
        <w:t xml:space="preserve"> </w:t>
      </w:r>
      <w:r w:rsidRPr="006D5799">
        <w:rPr>
          <w:rFonts w:ascii="Times New Roman" w:hAnsi="Times New Roman"/>
          <w:sz w:val="24"/>
          <w:szCs w:val="24"/>
        </w:rPr>
        <w:t>Europea, ma di essere titolare di carta di soggiorno o di permesso di soggiorno CE per soggiornanti di lungo periodo</w:t>
      </w:r>
    </w:p>
    <w:p w:rsidR="005343B6" w:rsidRPr="006D5799" w:rsidRDefault="005343B6" w:rsidP="00153CE6">
      <w:pPr>
        <w:pStyle w:val="ListParagraph"/>
        <w:numPr>
          <w:ilvl w:val="0"/>
          <w:numId w:val="1"/>
        </w:numPr>
        <w:autoSpaceDE w:val="0"/>
        <w:autoSpaceDN w:val="0"/>
        <w:adjustRightInd w:val="0"/>
        <w:spacing w:after="120" w:line="360" w:lineRule="auto"/>
        <w:ind w:left="714" w:hanging="357"/>
        <w:jc w:val="both"/>
        <w:rPr>
          <w:rFonts w:ascii="Times New Roman" w:hAnsi="Times New Roman"/>
          <w:sz w:val="24"/>
          <w:szCs w:val="24"/>
        </w:rPr>
      </w:pPr>
      <w:r w:rsidRPr="006D5799">
        <w:rPr>
          <w:rFonts w:ascii="Times New Roman" w:hAnsi="Times New Roman"/>
          <w:sz w:val="24"/>
          <w:szCs w:val="24"/>
        </w:rPr>
        <w:t>di essere cittadino dello Stato _________________________________ non facente parte dell’Unione Europea</w:t>
      </w:r>
    </w:p>
    <w:p w:rsidR="005343B6" w:rsidRPr="006D5799" w:rsidRDefault="005343B6" w:rsidP="00153CE6">
      <w:pPr>
        <w:pStyle w:val="ListParagraph"/>
        <w:numPr>
          <w:ilvl w:val="0"/>
          <w:numId w:val="1"/>
        </w:numPr>
        <w:autoSpaceDE w:val="0"/>
        <w:autoSpaceDN w:val="0"/>
        <w:adjustRightInd w:val="0"/>
        <w:spacing w:after="120" w:line="360" w:lineRule="auto"/>
        <w:ind w:left="714" w:hanging="357"/>
        <w:jc w:val="both"/>
        <w:rPr>
          <w:rFonts w:ascii="Times New Roman" w:hAnsi="Times New Roman"/>
          <w:sz w:val="24"/>
          <w:szCs w:val="24"/>
        </w:rPr>
      </w:pPr>
      <w:r w:rsidRPr="006D5799">
        <w:rPr>
          <w:rFonts w:ascii="Times New Roman" w:hAnsi="Times New Roman"/>
          <w:sz w:val="24"/>
          <w:szCs w:val="24"/>
        </w:rPr>
        <w:t>ma di essere titolare di permesso di soggiorno almeno biennale e di svolgere una regolare attività di lavoro, subordinato o autonomo</w:t>
      </w:r>
    </w:p>
    <w:p w:rsidR="005343B6" w:rsidRPr="006D5799" w:rsidRDefault="005343B6" w:rsidP="00153CE6">
      <w:pPr>
        <w:pStyle w:val="ListParagraph"/>
        <w:numPr>
          <w:ilvl w:val="0"/>
          <w:numId w:val="1"/>
        </w:numPr>
        <w:autoSpaceDE w:val="0"/>
        <w:autoSpaceDN w:val="0"/>
        <w:adjustRightInd w:val="0"/>
        <w:spacing w:after="120" w:line="360" w:lineRule="auto"/>
        <w:ind w:left="714" w:hanging="357"/>
        <w:jc w:val="both"/>
        <w:rPr>
          <w:rFonts w:ascii="Times New Roman" w:hAnsi="Times New Roman"/>
          <w:sz w:val="24"/>
          <w:szCs w:val="24"/>
        </w:rPr>
      </w:pPr>
      <w:r w:rsidRPr="006D5799">
        <w:rPr>
          <w:rFonts w:ascii="Times New Roman" w:hAnsi="Times New Roman"/>
          <w:sz w:val="24"/>
          <w:szCs w:val="24"/>
        </w:rPr>
        <w:t>di essere residente nel Comune</w:t>
      </w:r>
      <w:r>
        <w:rPr>
          <w:rFonts w:ascii="Times New Roman" w:hAnsi="Times New Roman"/>
          <w:sz w:val="24"/>
          <w:szCs w:val="24"/>
        </w:rPr>
        <w:t xml:space="preserve"> da anni ____</w:t>
      </w:r>
      <w:r w:rsidRPr="006D5799">
        <w:rPr>
          <w:rFonts w:ascii="Times New Roman" w:hAnsi="Times New Roman"/>
          <w:sz w:val="24"/>
          <w:szCs w:val="24"/>
        </w:rPr>
        <w:t xml:space="preserve"> </w:t>
      </w:r>
      <w:r>
        <w:rPr>
          <w:rFonts w:ascii="Times New Roman" w:hAnsi="Times New Roman"/>
          <w:sz w:val="24"/>
          <w:szCs w:val="24"/>
        </w:rPr>
        <w:t>in Via______________________</w:t>
      </w:r>
      <w:r w:rsidRPr="006D5799">
        <w:rPr>
          <w:rFonts w:ascii="Times New Roman" w:hAnsi="Times New Roman"/>
          <w:sz w:val="24"/>
          <w:szCs w:val="24"/>
        </w:rPr>
        <w:t>___</w:t>
      </w:r>
      <w:r>
        <w:rPr>
          <w:rFonts w:ascii="Times New Roman" w:hAnsi="Times New Roman"/>
          <w:sz w:val="24"/>
          <w:szCs w:val="24"/>
        </w:rPr>
        <w:t xml:space="preserve"> </w:t>
      </w:r>
      <w:r w:rsidRPr="006D5799">
        <w:rPr>
          <w:rFonts w:ascii="Times New Roman" w:hAnsi="Times New Roman"/>
          <w:sz w:val="24"/>
          <w:szCs w:val="24"/>
        </w:rPr>
        <w:t>N.____</w:t>
      </w:r>
      <w:r>
        <w:rPr>
          <w:rFonts w:ascii="Times New Roman" w:hAnsi="Times New Roman"/>
          <w:sz w:val="24"/>
          <w:szCs w:val="24"/>
        </w:rPr>
        <w:t xml:space="preserve"> </w:t>
      </w:r>
    </w:p>
    <w:p w:rsidR="005343B6" w:rsidRPr="006D5799" w:rsidRDefault="005343B6" w:rsidP="001965D7">
      <w:pPr>
        <w:autoSpaceDE w:val="0"/>
        <w:autoSpaceDN w:val="0"/>
        <w:adjustRightInd w:val="0"/>
        <w:spacing w:after="0" w:line="240" w:lineRule="auto"/>
        <w:jc w:val="center"/>
        <w:rPr>
          <w:rFonts w:ascii="Times New Roman" w:hAnsi="Times New Roman"/>
          <w:b/>
          <w:bCs/>
          <w:sz w:val="24"/>
          <w:szCs w:val="24"/>
        </w:rPr>
      </w:pPr>
      <w:r w:rsidRPr="006D5799">
        <w:rPr>
          <w:rFonts w:ascii="Times New Roman" w:hAnsi="Times New Roman"/>
          <w:b/>
          <w:bCs/>
          <w:sz w:val="24"/>
          <w:szCs w:val="24"/>
        </w:rPr>
        <w:t>D I C H I A R A altresì</w:t>
      </w:r>
    </w:p>
    <w:p w:rsidR="005343B6" w:rsidRPr="006D5799" w:rsidRDefault="005343B6" w:rsidP="00F048D4">
      <w:pPr>
        <w:autoSpaceDE w:val="0"/>
        <w:autoSpaceDN w:val="0"/>
        <w:adjustRightInd w:val="0"/>
        <w:spacing w:after="0" w:line="240" w:lineRule="auto"/>
        <w:jc w:val="both"/>
        <w:rPr>
          <w:rFonts w:ascii="Times New Roman" w:hAnsi="Times New Roman"/>
          <w:sz w:val="24"/>
          <w:szCs w:val="24"/>
        </w:rPr>
      </w:pPr>
      <w:r w:rsidRPr="006D5799">
        <w:rPr>
          <w:rFonts w:ascii="Times New Roman" w:hAnsi="Times New Roman"/>
          <w:sz w:val="24"/>
          <w:szCs w:val="24"/>
        </w:rPr>
        <w:t xml:space="preserve">Di voler partecipare al bando </w:t>
      </w:r>
      <w:bookmarkStart w:id="0" w:name="_GoBack"/>
      <w:bookmarkEnd w:id="0"/>
    </w:p>
    <w:p w:rsidR="005343B6" w:rsidRPr="006D5799" w:rsidRDefault="005343B6" w:rsidP="00F048D4">
      <w:pPr>
        <w:autoSpaceDE w:val="0"/>
        <w:autoSpaceDN w:val="0"/>
        <w:adjustRightInd w:val="0"/>
        <w:spacing w:after="0" w:line="240" w:lineRule="auto"/>
        <w:jc w:val="both"/>
        <w:rPr>
          <w:rFonts w:ascii="Times New Roman" w:hAnsi="Times New Roman"/>
          <w:sz w:val="24"/>
          <w:szCs w:val="24"/>
        </w:rPr>
      </w:pPr>
    </w:p>
    <w:p w:rsidR="005343B6" w:rsidRPr="006D5799" w:rsidRDefault="005343B6" w:rsidP="0019035F">
      <w:pPr>
        <w:pStyle w:val="ListParagraph"/>
        <w:numPr>
          <w:ilvl w:val="0"/>
          <w:numId w:val="2"/>
        </w:numPr>
        <w:autoSpaceDE w:val="0"/>
        <w:autoSpaceDN w:val="0"/>
        <w:adjustRightInd w:val="0"/>
        <w:spacing w:after="0" w:line="240" w:lineRule="auto"/>
        <w:jc w:val="both"/>
        <w:rPr>
          <w:rFonts w:ascii="Times New Roman" w:hAnsi="Times New Roman"/>
          <w:sz w:val="24"/>
          <w:szCs w:val="24"/>
        </w:rPr>
      </w:pPr>
      <w:r w:rsidRPr="006D5799">
        <w:rPr>
          <w:rFonts w:ascii="Times New Roman" w:hAnsi="Times New Roman"/>
          <w:sz w:val="24"/>
          <w:szCs w:val="24"/>
        </w:rPr>
        <w:t>che il proprio nucleo familiare, alla data di pubblicazione del bando, ai sensi e per gli effetti dell’art. 1 punto 2  del Bando di Concorso, è così composto</w:t>
      </w:r>
    </w:p>
    <w:p w:rsidR="005343B6" w:rsidRPr="006D5799" w:rsidRDefault="005343B6" w:rsidP="00F048D4">
      <w:pPr>
        <w:autoSpaceDE w:val="0"/>
        <w:autoSpaceDN w:val="0"/>
        <w:adjustRightInd w:val="0"/>
        <w:spacing w:after="0" w:line="240" w:lineRule="auto"/>
        <w:jc w:val="both"/>
        <w:rPr>
          <w:rFonts w:ascii="Times New Roman" w:hAnsi="Times New Roman"/>
          <w:sz w:val="24"/>
          <w:szCs w:val="24"/>
        </w:rPr>
      </w:pPr>
    </w:p>
    <w:p w:rsidR="005343B6" w:rsidRPr="006D5799" w:rsidRDefault="005343B6" w:rsidP="00F048D4">
      <w:pPr>
        <w:autoSpaceDE w:val="0"/>
        <w:autoSpaceDN w:val="0"/>
        <w:adjustRightInd w:val="0"/>
        <w:spacing w:after="0" w:line="240" w:lineRule="auto"/>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06"/>
        <w:gridCol w:w="2482"/>
        <w:gridCol w:w="2445"/>
        <w:gridCol w:w="2445"/>
      </w:tblGrid>
      <w:tr w:rsidR="005343B6" w:rsidRPr="006D5799" w:rsidTr="001B0EE8">
        <w:trPr>
          <w:jc w:val="center"/>
        </w:trPr>
        <w:tc>
          <w:tcPr>
            <w:tcW w:w="2406" w:type="dxa"/>
            <w:vAlign w:val="center"/>
          </w:tcPr>
          <w:p w:rsidR="005343B6" w:rsidRPr="006D5799" w:rsidRDefault="005343B6" w:rsidP="001B0EE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C</w:t>
            </w:r>
            <w:r w:rsidRPr="006D5799">
              <w:rPr>
                <w:rFonts w:ascii="Times New Roman" w:hAnsi="Times New Roman"/>
                <w:sz w:val="24"/>
                <w:szCs w:val="24"/>
              </w:rPr>
              <w:t>OGNOME E NOME</w:t>
            </w:r>
          </w:p>
        </w:tc>
        <w:tc>
          <w:tcPr>
            <w:tcW w:w="2482" w:type="dxa"/>
            <w:vAlign w:val="center"/>
          </w:tcPr>
          <w:p w:rsidR="005343B6" w:rsidRPr="006D5799" w:rsidRDefault="005343B6" w:rsidP="001B0EE8">
            <w:pPr>
              <w:autoSpaceDE w:val="0"/>
              <w:autoSpaceDN w:val="0"/>
              <w:adjustRightInd w:val="0"/>
              <w:spacing w:after="0" w:line="240" w:lineRule="auto"/>
              <w:jc w:val="center"/>
              <w:rPr>
                <w:rFonts w:ascii="Times New Roman" w:hAnsi="Times New Roman"/>
                <w:sz w:val="24"/>
                <w:szCs w:val="24"/>
              </w:rPr>
            </w:pPr>
            <w:r w:rsidRPr="006D5799">
              <w:rPr>
                <w:rFonts w:ascii="Times New Roman" w:hAnsi="Times New Roman"/>
                <w:sz w:val="24"/>
                <w:szCs w:val="24"/>
              </w:rPr>
              <w:t>C</w:t>
            </w:r>
            <w:r>
              <w:rPr>
                <w:rFonts w:ascii="Times New Roman" w:hAnsi="Times New Roman"/>
                <w:sz w:val="24"/>
                <w:szCs w:val="24"/>
              </w:rPr>
              <w:t>.</w:t>
            </w:r>
            <w:r w:rsidRPr="006D5799">
              <w:rPr>
                <w:rFonts w:ascii="Times New Roman" w:hAnsi="Times New Roman"/>
                <w:sz w:val="24"/>
                <w:szCs w:val="24"/>
              </w:rPr>
              <w:t xml:space="preserve"> F</w:t>
            </w:r>
            <w:r>
              <w:rPr>
                <w:rFonts w:ascii="Times New Roman" w:hAnsi="Times New Roman"/>
                <w:sz w:val="24"/>
                <w:szCs w:val="24"/>
              </w:rPr>
              <w:t>.</w:t>
            </w:r>
          </w:p>
        </w:tc>
        <w:tc>
          <w:tcPr>
            <w:tcW w:w="2445" w:type="dxa"/>
            <w:vAlign w:val="center"/>
          </w:tcPr>
          <w:p w:rsidR="005343B6" w:rsidRPr="006D5799" w:rsidRDefault="005343B6" w:rsidP="001B0EE8">
            <w:pPr>
              <w:autoSpaceDE w:val="0"/>
              <w:autoSpaceDN w:val="0"/>
              <w:adjustRightInd w:val="0"/>
              <w:spacing w:after="0" w:line="240" w:lineRule="auto"/>
              <w:jc w:val="center"/>
              <w:rPr>
                <w:rFonts w:ascii="Times New Roman" w:hAnsi="Times New Roman"/>
                <w:sz w:val="24"/>
                <w:szCs w:val="24"/>
              </w:rPr>
            </w:pPr>
            <w:r w:rsidRPr="006D5799">
              <w:rPr>
                <w:rFonts w:ascii="Times New Roman" w:hAnsi="Times New Roman"/>
                <w:sz w:val="24"/>
                <w:szCs w:val="24"/>
              </w:rPr>
              <w:t>COMUNE DI NASCITA</w:t>
            </w:r>
          </w:p>
        </w:tc>
        <w:tc>
          <w:tcPr>
            <w:tcW w:w="2445" w:type="dxa"/>
            <w:vAlign w:val="center"/>
          </w:tcPr>
          <w:p w:rsidR="005343B6" w:rsidRPr="006D5799" w:rsidRDefault="005343B6" w:rsidP="001B0EE8">
            <w:pPr>
              <w:autoSpaceDE w:val="0"/>
              <w:autoSpaceDN w:val="0"/>
              <w:adjustRightInd w:val="0"/>
              <w:spacing w:after="0" w:line="240" w:lineRule="auto"/>
              <w:jc w:val="center"/>
              <w:rPr>
                <w:rFonts w:ascii="Times New Roman" w:hAnsi="Times New Roman"/>
                <w:sz w:val="24"/>
                <w:szCs w:val="24"/>
              </w:rPr>
            </w:pPr>
            <w:r w:rsidRPr="006D5799">
              <w:rPr>
                <w:rFonts w:ascii="Times New Roman" w:hAnsi="Times New Roman"/>
                <w:sz w:val="24"/>
                <w:szCs w:val="24"/>
              </w:rPr>
              <w:t>DATA DI NASCITA</w:t>
            </w:r>
          </w:p>
        </w:tc>
      </w:tr>
      <w:tr w:rsidR="005343B6" w:rsidRPr="006D5799" w:rsidTr="001B0EE8">
        <w:trPr>
          <w:trHeight w:val="567"/>
          <w:jc w:val="center"/>
        </w:trPr>
        <w:tc>
          <w:tcPr>
            <w:tcW w:w="2406" w:type="dxa"/>
            <w:vAlign w:val="center"/>
          </w:tcPr>
          <w:p w:rsidR="005343B6" w:rsidRPr="006D5799" w:rsidRDefault="005343B6" w:rsidP="00E511CA">
            <w:pPr>
              <w:autoSpaceDE w:val="0"/>
              <w:autoSpaceDN w:val="0"/>
              <w:adjustRightInd w:val="0"/>
              <w:spacing w:after="0" w:line="240" w:lineRule="auto"/>
              <w:jc w:val="both"/>
              <w:rPr>
                <w:rFonts w:ascii="Times New Roman" w:hAnsi="Times New Roman"/>
                <w:sz w:val="24"/>
                <w:szCs w:val="24"/>
              </w:rPr>
            </w:pPr>
          </w:p>
        </w:tc>
        <w:tc>
          <w:tcPr>
            <w:tcW w:w="2482" w:type="dxa"/>
            <w:vAlign w:val="center"/>
          </w:tcPr>
          <w:p w:rsidR="005343B6" w:rsidRPr="006D5799" w:rsidRDefault="005343B6" w:rsidP="00E511CA">
            <w:pPr>
              <w:autoSpaceDE w:val="0"/>
              <w:autoSpaceDN w:val="0"/>
              <w:adjustRightInd w:val="0"/>
              <w:spacing w:after="0" w:line="240" w:lineRule="auto"/>
              <w:jc w:val="both"/>
              <w:rPr>
                <w:rFonts w:ascii="Times New Roman" w:hAnsi="Times New Roman"/>
                <w:sz w:val="24"/>
                <w:szCs w:val="24"/>
              </w:rPr>
            </w:pPr>
          </w:p>
        </w:tc>
        <w:tc>
          <w:tcPr>
            <w:tcW w:w="2445" w:type="dxa"/>
            <w:vAlign w:val="center"/>
          </w:tcPr>
          <w:p w:rsidR="005343B6" w:rsidRPr="006D5799" w:rsidRDefault="005343B6" w:rsidP="00E511CA">
            <w:pPr>
              <w:autoSpaceDE w:val="0"/>
              <w:autoSpaceDN w:val="0"/>
              <w:adjustRightInd w:val="0"/>
              <w:spacing w:after="0" w:line="240" w:lineRule="auto"/>
              <w:jc w:val="both"/>
              <w:rPr>
                <w:rFonts w:ascii="Times New Roman" w:hAnsi="Times New Roman"/>
                <w:sz w:val="24"/>
                <w:szCs w:val="24"/>
              </w:rPr>
            </w:pPr>
          </w:p>
        </w:tc>
        <w:tc>
          <w:tcPr>
            <w:tcW w:w="2445" w:type="dxa"/>
            <w:vAlign w:val="center"/>
          </w:tcPr>
          <w:p w:rsidR="005343B6" w:rsidRPr="006D5799" w:rsidRDefault="005343B6" w:rsidP="00E511CA">
            <w:pPr>
              <w:autoSpaceDE w:val="0"/>
              <w:autoSpaceDN w:val="0"/>
              <w:adjustRightInd w:val="0"/>
              <w:spacing w:after="0" w:line="240" w:lineRule="auto"/>
              <w:jc w:val="both"/>
              <w:rPr>
                <w:rFonts w:ascii="Times New Roman" w:hAnsi="Times New Roman"/>
                <w:sz w:val="24"/>
                <w:szCs w:val="24"/>
              </w:rPr>
            </w:pPr>
          </w:p>
        </w:tc>
      </w:tr>
      <w:tr w:rsidR="005343B6" w:rsidRPr="006D5799" w:rsidTr="001B0EE8">
        <w:trPr>
          <w:trHeight w:val="567"/>
          <w:jc w:val="center"/>
        </w:trPr>
        <w:tc>
          <w:tcPr>
            <w:tcW w:w="2406" w:type="dxa"/>
            <w:vAlign w:val="center"/>
          </w:tcPr>
          <w:p w:rsidR="005343B6" w:rsidRPr="006D5799" w:rsidRDefault="005343B6" w:rsidP="00E511CA">
            <w:pPr>
              <w:autoSpaceDE w:val="0"/>
              <w:autoSpaceDN w:val="0"/>
              <w:adjustRightInd w:val="0"/>
              <w:spacing w:after="0" w:line="240" w:lineRule="auto"/>
              <w:jc w:val="both"/>
              <w:rPr>
                <w:rFonts w:ascii="Times New Roman" w:hAnsi="Times New Roman"/>
                <w:sz w:val="24"/>
                <w:szCs w:val="24"/>
              </w:rPr>
            </w:pPr>
          </w:p>
        </w:tc>
        <w:tc>
          <w:tcPr>
            <w:tcW w:w="2482" w:type="dxa"/>
            <w:vAlign w:val="center"/>
          </w:tcPr>
          <w:p w:rsidR="005343B6" w:rsidRPr="006D5799" w:rsidRDefault="005343B6" w:rsidP="00E511CA">
            <w:pPr>
              <w:autoSpaceDE w:val="0"/>
              <w:autoSpaceDN w:val="0"/>
              <w:adjustRightInd w:val="0"/>
              <w:spacing w:after="0" w:line="240" w:lineRule="auto"/>
              <w:jc w:val="both"/>
              <w:rPr>
                <w:rFonts w:ascii="Times New Roman" w:hAnsi="Times New Roman"/>
                <w:sz w:val="24"/>
                <w:szCs w:val="24"/>
              </w:rPr>
            </w:pPr>
          </w:p>
        </w:tc>
        <w:tc>
          <w:tcPr>
            <w:tcW w:w="2445" w:type="dxa"/>
            <w:vAlign w:val="center"/>
          </w:tcPr>
          <w:p w:rsidR="005343B6" w:rsidRPr="006D5799" w:rsidRDefault="005343B6" w:rsidP="00E511CA">
            <w:pPr>
              <w:autoSpaceDE w:val="0"/>
              <w:autoSpaceDN w:val="0"/>
              <w:adjustRightInd w:val="0"/>
              <w:spacing w:after="0" w:line="240" w:lineRule="auto"/>
              <w:jc w:val="both"/>
              <w:rPr>
                <w:rFonts w:ascii="Times New Roman" w:hAnsi="Times New Roman"/>
                <w:sz w:val="24"/>
                <w:szCs w:val="24"/>
              </w:rPr>
            </w:pPr>
          </w:p>
        </w:tc>
        <w:tc>
          <w:tcPr>
            <w:tcW w:w="2445" w:type="dxa"/>
            <w:vAlign w:val="center"/>
          </w:tcPr>
          <w:p w:rsidR="005343B6" w:rsidRPr="006D5799" w:rsidRDefault="005343B6" w:rsidP="00E511CA">
            <w:pPr>
              <w:autoSpaceDE w:val="0"/>
              <w:autoSpaceDN w:val="0"/>
              <w:adjustRightInd w:val="0"/>
              <w:spacing w:after="0" w:line="240" w:lineRule="auto"/>
              <w:jc w:val="both"/>
              <w:rPr>
                <w:rFonts w:ascii="Times New Roman" w:hAnsi="Times New Roman"/>
                <w:sz w:val="24"/>
                <w:szCs w:val="24"/>
              </w:rPr>
            </w:pPr>
          </w:p>
        </w:tc>
      </w:tr>
      <w:tr w:rsidR="005343B6" w:rsidRPr="006D5799" w:rsidTr="001B0EE8">
        <w:trPr>
          <w:trHeight w:val="567"/>
          <w:jc w:val="center"/>
        </w:trPr>
        <w:tc>
          <w:tcPr>
            <w:tcW w:w="2406" w:type="dxa"/>
            <w:vAlign w:val="center"/>
          </w:tcPr>
          <w:p w:rsidR="005343B6" w:rsidRPr="006D5799" w:rsidRDefault="005343B6" w:rsidP="00E511CA">
            <w:pPr>
              <w:autoSpaceDE w:val="0"/>
              <w:autoSpaceDN w:val="0"/>
              <w:adjustRightInd w:val="0"/>
              <w:spacing w:after="0" w:line="240" w:lineRule="auto"/>
              <w:jc w:val="both"/>
              <w:rPr>
                <w:rFonts w:ascii="Times New Roman" w:hAnsi="Times New Roman"/>
                <w:sz w:val="24"/>
                <w:szCs w:val="24"/>
              </w:rPr>
            </w:pPr>
          </w:p>
        </w:tc>
        <w:tc>
          <w:tcPr>
            <w:tcW w:w="2482" w:type="dxa"/>
            <w:vAlign w:val="center"/>
          </w:tcPr>
          <w:p w:rsidR="005343B6" w:rsidRPr="006D5799" w:rsidRDefault="005343B6" w:rsidP="00E511CA">
            <w:pPr>
              <w:autoSpaceDE w:val="0"/>
              <w:autoSpaceDN w:val="0"/>
              <w:adjustRightInd w:val="0"/>
              <w:spacing w:after="0" w:line="240" w:lineRule="auto"/>
              <w:jc w:val="both"/>
              <w:rPr>
                <w:rFonts w:ascii="Times New Roman" w:hAnsi="Times New Roman"/>
                <w:sz w:val="24"/>
                <w:szCs w:val="24"/>
              </w:rPr>
            </w:pPr>
          </w:p>
        </w:tc>
        <w:tc>
          <w:tcPr>
            <w:tcW w:w="2445" w:type="dxa"/>
            <w:vAlign w:val="center"/>
          </w:tcPr>
          <w:p w:rsidR="005343B6" w:rsidRPr="006D5799" w:rsidRDefault="005343B6" w:rsidP="00E511CA">
            <w:pPr>
              <w:autoSpaceDE w:val="0"/>
              <w:autoSpaceDN w:val="0"/>
              <w:adjustRightInd w:val="0"/>
              <w:spacing w:after="0" w:line="240" w:lineRule="auto"/>
              <w:jc w:val="both"/>
              <w:rPr>
                <w:rFonts w:ascii="Times New Roman" w:hAnsi="Times New Roman"/>
                <w:sz w:val="24"/>
                <w:szCs w:val="24"/>
              </w:rPr>
            </w:pPr>
          </w:p>
        </w:tc>
        <w:tc>
          <w:tcPr>
            <w:tcW w:w="2445" w:type="dxa"/>
            <w:vAlign w:val="center"/>
          </w:tcPr>
          <w:p w:rsidR="005343B6" w:rsidRPr="006D5799" w:rsidRDefault="005343B6" w:rsidP="00E511CA">
            <w:pPr>
              <w:autoSpaceDE w:val="0"/>
              <w:autoSpaceDN w:val="0"/>
              <w:adjustRightInd w:val="0"/>
              <w:spacing w:after="0" w:line="240" w:lineRule="auto"/>
              <w:jc w:val="both"/>
              <w:rPr>
                <w:rFonts w:ascii="Times New Roman" w:hAnsi="Times New Roman"/>
                <w:sz w:val="24"/>
                <w:szCs w:val="24"/>
              </w:rPr>
            </w:pPr>
          </w:p>
        </w:tc>
      </w:tr>
      <w:tr w:rsidR="005343B6" w:rsidRPr="006D5799" w:rsidTr="001B0EE8">
        <w:trPr>
          <w:trHeight w:val="567"/>
          <w:jc w:val="center"/>
        </w:trPr>
        <w:tc>
          <w:tcPr>
            <w:tcW w:w="2406" w:type="dxa"/>
            <w:vAlign w:val="center"/>
          </w:tcPr>
          <w:p w:rsidR="005343B6" w:rsidRPr="006D5799" w:rsidRDefault="005343B6" w:rsidP="00E511CA">
            <w:pPr>
              <w:autoSpaceDE w:val="0"/>
              <w:autoSpaceDN w:val="0"/>
              <w:adjustRightInd w:val="0"/>
              <w:spacing w:after="0" w:line="240" w:lineRule="auto"/>
              <w:jc w:val="both"/>
              <w:rPr>
                <w:rFonts w:ascii="Times New Roman" w:hAnsi="Times New Roman"/>
                <w:sz w:val="24"/>
                <w:szCs w:val="24"/>
              </w:rPr>
            </w:pPr>
          </w:p>
        </w:tc>
        <w:tc>
          <w:tcPr>
            <w:tcW w:w="2482" w:type="dxa"/>
            <w:vAlign w:val="center"/>
          </w:tcPr>
          <w:p w:rsidR="005343B6" w:rsidRPr="006D5799" w:rsidRDefault="005343B6" w:rsidP="00E511CA">
            <w:pPr>
              <w:autoSpaceDE w:val="0"/>
              <w:autoSpaceDN w:val="0"/>
              <w:adjustRightInd w:val="0"/>
              <w:spacing w:after="0" w:line="240" w:lineRule="auto"/>
              <w:jc w:val="both"/>
              <w:rPr>
                <w:rFonts w:ascii="Times New Roman" w:hAnsi="Times New Roman"/>
                <w:sz w:val="24"/>
                <w:szCs w:val="24"/>
              </w:rPr>
            </w:pPr>
          </w:p>
        </w:tc>
        <w:tc>
          <w:tcPr>
            <w:tcW w:w="2445" w:type="dxa"/>
            <w:vAlign w:val="center"/>
          </w:tcPr>
          <w:p w:rsidR="005343B6" w:rsidRPr="006D5799" w:rsidRDefault="005343B6" w:rsidP="00E511CA">
            <w:pPr>
              <w:autoSpaceDE w:val="0"/>
              <w:autoSpaceDN w:val="0"/>
              <w:adjustRightInd w:val="0"/>
              <w:spacing w:after="0" w:line="240" w:lineRule="auto"/>
              <w:jc w:val="both"/>
              <w:rPr>
                <w:rFonts w:ascii="Times New Roman" w:hAnsi="Times New Roman"/>
                <w:sz w:val="24"/>
                <w:szCs w:val="24"/>
              </w:rPr>
            </w:pPr>
          </w:p>
        </w:tc>
        <w:tc>
          <w:tcPr>
            <w:tcW w:w="2445" w:type="dxa"/>
            <w:vAlign w:val="center"/>
          </w:tcPr>
          <w:p w:rsidR="005343B6" w:rsidRPr="006D5799" w:rsidRDefault="005343B6" w:rsidP="00E511CA">
            <w:pPr>
              <w:autoSpaceDE w:val="0"/>
              <w:autoSpaceDN w:val="0"/>
              <w:adjustRightInd w:val="0"/>
              <w:spacing w:after="0" w:line="240" w:lineRule="auto"/>
              <w:jc w:val="both"/>
              <w:rPr>
                <w:rFonts w:ascii="Times New Roman" w:hAnsi="Times New Roman"/>
                <w:sz w:val="24"/>
                <w:szCs w:val="24"/>
              </w:rPr>
            </w:pPr>
          </w:p>
        </w:tc>
      </w:tr>
      <w:tr w:rsidR="005343B6" w:rsidRPr="006D5799" w:rsidTr="001B0EE8">
        <w:trPr>
          <w:trHeight w:val="567"/>
          <w:jc w:val="center"/>
        </w:trPr>
        <w:tc>
          <w:tcPr>
            <w:tcW w:w="2406" w:type="dxa"/>
            <w:vAlign w:val="center"/>
          </w:tcPr>
          <w:p w:rsidR="005343B6" w:rsidRPr="006D5799" w:rsidRDefault="005343B6" w:rsidP="00E511CA">
            <w:pPr>
              <w:autoSpaceDE w:val="0"/>
              <w:autoSpaceDN w:val="0"/>
              <w:adjustRightInd w:val="0"/>
              <w:spacing w:after="0" w:line="240" w:lineRule="auto"/>
              <w:jc w:val="both"/>
              <w:rPr>
                <w:rFonts w:ascii="Times New Roman" w:hAnsi="Times New Roman"/>
                <w:sz w:val="24"/>
                <w:szCs w:val="24"/>
              </w:rPr>
            </w:pPr>
          </w:p>
        </w:tc>
        <w:tc>
          <w:tcPr>
            <w:tcW w:w="2482" w:type="dxa"/>
            <w:vAlign w:val="center"/>
          </w:tcPr>
          <w:p w:rsidR="005343B6" w:rsidRPr="006D5799" w:rsidRDefault="005343B6" w:rsidP="00E511CA">
            <w:pPr>
              <w:autoSpaceDE w:val="0"/>
              <w:autoSpaceDN w:val="0"/>
              <w:adjustRightInd w:val="0"/>
              <w:spacing w:after="0" w:line="240" w:lineRule="auto"/>
              <w:jc w:val="both"/>
              <w:rPr>
                <w:rFonts w:ascii="Times New Roman" w:hAnsi="Times New Roman"/>
                <w:sz w:val="24"/>
                <w:szCs w:val="24"/>
              </w:rPr>
            </w:pPr>
          </w:p>
        </w:tc>
        <w:tc>
          <w:tcPr>
            <w:tcW w:w="2445" w:type="dxa"/>
            <w:vAlign w:val="center"/>
          </w:tcPr>
          <w:p w:rsidR="005343B6" w:rsidRPr="006D5799" w:rsidRDefault="005343B6" w:rsidP="00E511CA">
            <w:pPr>
              <w:autoSpaceDE w:val="0"/>
              <w:autoSpaceDN w:val="0"/>
              <w:adjustRightInd w:val="0"/>
              <w:spacing w:after="0" w:line="240" w:lineRule="auto"/>
              <w:jc w:val="both"/>
              <w:rPr>
                <w:rFonts w:ascii="Times New Roman" w:hAnsi="Times New Roman"/>
                <w:sz w:val="24"/>
                <w:szCs w:val="24"/>
              </w:rPr>
            </w:pPr>
          </w:p>
        </w:tc>
        <w:tc>
          <w:tcPr>
            <w:tcW w:w="2445" w:type="dxa"/>
            <w:vAlign w:val="center"/>
          </w:tcPr>
          <w:p w:rsidR="005343B6" w:rsidRPr="006D5799" w:rsidRDefault="005343B6" w:rsidP="00E511CA">
            <w:pPr>
              <w:autoSpaceDE w:val="0"/>
              <w:autoSpaceDN w:val="0"/>
              <w:adjustRightInd w:val="0"/>
              <w:spacing w:after="0" w:line="240" w:lineRule="auto"/>
              <w:jc w:val="both"/>
              <w:rPr>
                <w:rFonts w:ascii="Times New Roman" w:hAnsi="Times New Roman"/>
                <w:sz w:val="24"/>
                <w:szCs w:val="24"/>
              </w:rPr>
            </w:pPr>
          </w:p>
        </w:tc>
      </w:tr>
      <w:tr w:rsidR="005343B6" w:rsidRPr="006D5799" w:rsidTr="001B0EE8">
        <w:trPr>
          <w:trHeight w:val="567"/>
          <w:jc w:val="center"/>
        </w:trPr>
        <w:tc>
          <w:tcPr>
            <w:tcW w:w="2406" w:type="dxa"/>
            <w:vAlign w:val="center"/>
          </w:tcPr>
          <w:p w:rsidR="005343B6" w:rsidRPr="006D5799" w:rsidRDefault="005343B6" w:rsidP="00E511CA">
            <w:pPr>
              <w:autoSpaceDE w:val="0"/>
              <w:autoSpaceDN w:val="0"/>
              <w:adjustRightInd w:val="0"/>
              <w:spacing w:after="0" w:line="240" w:lineRule="auto"/>
              <w:jc w:val="both"/>
              <w:rPr>
                <w:rFonts w:ascii="Times New Roman" w:hAnsi="Times New Roman"/>
                <w:sz w:val="24"/>
                <w:szCs w:val="24"/>
              </w:rPr>
            </w:pPr>
          </w:p>
        </w:tc>
        <w:tc>
          <w:tcPr>
            <w:tcW w:w="2482" w:type="dxa"/>
            <w:vAlign w:val="center"/>
          </w:tcPr>
          <w:p w:rsidR="005343B6" w:rsidRPr="006D5799" w:rsidRDefault="005343B6" w:rsidP="00E511CA">
            <w:pPr>
              <w:autoSpaceDE w:val="0"/>
              <w:autoSpaceDN w:val="0"/>
              <w:adjustRightInd w:val="0"/>
              <w:spacing w:after="0" w:line="240" w:lineRule="auto"/>
              <w:jc w:val="both"/>
              <w:rPr>
                <w:rFonts w:ascii="Times New Roman" w:hAnsi="Times New Roman"/>
                <w:sz w:val="24"/>
                <w:szCs w:val="24"/>
              </w:rPr>
            </w:pPr>
          </w:p>
        </w:tc>
        <w:tc>
          <w:tcPr>
            <w:tcW w:w="2445" w:type="dxa"/>
            <w:vAlign w:val="center"/>
          </w:tcPr>
          <w:p w:rsidR="005343B6" w:rsidRPr="006D5799" w:rsidRDefault="005343B6" w:rsidP="00E511CA">
            <w:pPr>
              <w:autoSpaceDE w:val="0"/>
              <w:autoSpaceDN w:val="0"/>
              <w:adjustRightInd w:val="0"/>
              <w:spacing w:after="0" w:line="240" w:lineRule="auto"/>
              <w:jc w:val="both"/>
              <w:rPr>
                <w:rFonts w:ascii="Times New Roman" w:hAnsi="Times New Roman"/>
                <w:sz w:val="24"/>
                <w:szCs w:val="24"/>
              </w:rPr>
            </w:pPr>
          </w:p>
        </w:tc>
        <w:tc>
          <w:tcPr>
            <w:tcW w:w="2445" w:type="dxa"/>
            <w:vAlign w:val="center"/>
          </w:tcPr>
          <w:p w:rsidR="005343B6" w:rsidRPr="006D5799" w:rsidRDefault="005343B6" w:rsidP="00E511CA">
            <w:pPr>
              <w:autoSpaceDE w:val="0"/>
              <w:autoSpaceDN w:val="0"/>
              <w:adjustRightInd w:val="0"/>
              <w:spacing w:after="0" w:line="240" w:lineRule="auto"/>
              <w:jc w:val="both"/>
              <w:rPr>
                <w:rFonts w:ascii="Times New Roman" w:hAnsi="Times New Roman"/>
                <w:sz w:val="24"/>
                <w:szCs w:val="24"/>
              </w:rPr>
            </w:pPr>
          </w:p>
        </w:tc>
      </w:tr>
    </w:tbl>
    <w:p w:rsidR="005343B6" w:rsidRPr="006D5799" w:rsidRDefault="005343B6" w:rsidP="00F048D4">
      <w:pPr>
        <w:autoSpaceDE w:val="0"/>
        <w:autoSpaceDN w:val="0"/>
        <w:adjustRightInd w:val="0"/>
        <w:spacing w:after="0" w:line="240" w:lineRule="auto"/>
        <w:jc w:val="both"/>
        <w:rPr>
          <w:rFonts w:ascii="Times New Roman" w:hAnsi="Times New Roman"/>
          <w:sz w:val="24"/>
          <w:szCs w:val="24"/>
        </w:rPr>
      </w:pPr>
    </w:p>
    <w:p w:rsidR="005343B6" w:rsidRPr="006D5799" w:rsidRDefault="005343B6" w:rsidP="00F048D4">
      <w:pPr>
        <w:autoSpaceDE w:val="0"/>
        <w:autoSpaceDN w:val="0"/>
        <w:adjustRightInd w:val="0"/>
        <w:spacing w:after="0" w:line="240" w:lineRule="auto"/>
        <w:jc w:val="both"/>
        <w:rPr>
          <w:rFonts w:ascii="Times New Roman" w:hAnsi="Times New Roman"/>
          <w:sz w:val="24"/>
          <w:szCs w:val="24"/>
        </w:rPr>
      </w:pPr>
    </w:p>
    <w:p w:rsidR="005343B6" w:rsidRPr="006D5799" w:rsidRDefault="005343B6" w:rsidP="00F048D4">
      <w:pPr>
        <w:autoSpaceDE w:val="0"/>
        <w:autoSpaceDN w:val="0"/>
        <w:adjustRightInd w:val="0"/>
        <w:spacing w:after="0" w:line="240" w:lineRule="auto"/>
        <w:jc w:val="both"/>
        <w:rPr>
          <w:rFonts w:ascii="Times New Roman" w:hAnsi="Times New Roman"/>
          <w:sz w:val="24"/>
          <w:szCs w:val="24"/>
        </w:rPr>
      </w:pPr>
      <w:r w:rsidRPr="006D5799">
        <w:rPr>
          <w:rFonts w:ascii="Times New Roman" w:hAnsi="Times New Roman"/>
          <w:sz w:val="24"/>
          <w:szCs w:val="24"/>
        </w:rPr>
        <w:sym w:font="Webdings" w:char="F063"/>
      </w:r>
      <w:r w:rsidRPr="006D5799">
        <w:rPr>
          <w:rFonts w:ascii="Times New Roman" w:hAnsi="Times New Roman"/>
          <w:sz w:val="24"/>
          <w:szCs w:val="24"/>
        </w:rPr>
        <w:t xml:space="preserve">  che i redditi annui complessivi riferiti all’anno </w:t>
      </w:r>
      <w:r w:rsidRPr="006D5799">
        <w:rPr>
          <w:rFonts w:ascii="Times New Roman" w:hAnsi="Times New Roman"/>
          <w:b/>
          <w:bCs/>
          <w:sz w:val="24"/>
          <w:szCs w:val="24"/>
        </w:rPr>
        <w:t>201</w:t>
      </w:r>
      <w:r>
        <w:rPr>
          <w:rFonts w:ascii="Times New Roman" w:hAnsi="Times New Roman"/>
          <w:b/>
          <w:bCs/>
          <w:sz w:val="24"/>
          <w:szCs w:val="24"/>
        </w:rPr>
        <w:t>5</w:t>
      </w:r>
      <w:r w:rsidRPr="006D5799">
        <w:rPr>
          <w:rFonts w:ascii="Times New Roman" w:hAnsi="Times New Roman"/>
          <w:b/>
          <w:bCs/>
          <w:sz w:val="24"/>
          <w:szCs w:val="24"/>
        </w:rPr>
        <w:t xml:space="preserve"> </w:t>
      </w:r>
      <w:r w:rsidRPr="006D5799">
        <w:rPr>
          <w:rFonts w:ascii="Times New Roman" w:hAnsi="Times New Roman"/>
          <w:sz w:val="24"/>
          <w:szCs w:val="24"/>
        </w:rPr>
        <w:t>risultano essere quelli indicati nella tabella sottostante (</w:t>
      </w:r>
      <w:r w:rsidRPr="006D5799">
        <w:rPr>
          <w:rFonts w:ascii="Times New Roman" w:hAnsi="Times New Roman"/>
          <w:b/>
          <w:sz w:val="24"/>
          <w:szCs w:val="24"/>
        </w:rPr>
        <w:t>allegare alla domanda copia del CUD o della Dichiarazione dei redditi 201</w:t>
      </w:r>
      <w:r>
        <w:rPr>
          <w:rFonts w:ascii="Times New Roman" w:hAnsi="Times New Roman"/>
          <w:b/>
          <w:sz w:val="24"/>
          <w:szCs w:val="24"/>
        </w:rPr>
        <w:t>6</w:t>
      </w:r>
      <w:r w:rsidRPr="006D5799">
        <w:rPr>
          <w:rFonts w:ascii="Times New Roman" w:hAnsi="Times New Roman"/>
          <w:b/>
          <w:sz w:val="24"/>
          <w:szCs w:val="24"/>
        </w:rPr>
        <w:t xml:space="preserve"> relativa all’</w:t>
      </w:r>
      <w:r w:rsidRPr="006D5799">
        <w:rPr>
          <w:rFonts w:ascii="Times New Roman" w:hAnsi="Times New Roman"/>
          <w:b/>
          <w:bCs/>
          <w:sz w:val="24"/>
          <w:szCs w:val="24"/>
        </w:rPr>
        <w:t>imponibile percepito nel 201</w:t>
      </w:r>
      <w:r>
        <w:rPr>
          <w:rFonts w:ascii="Times New Roman" w:hAnsi="Times New Roman"/>
          <w:b/>
          <w:bCs/>
          <w:sz w:val="24"/>
          <w:szCs w:val="24"/>
        </w:rPr>
        <w:t>5</w:t>
      </w:r>
      <w:r w:rsidRPr="006D5799">
        <w:rPr>
          <w:rFonts w:ascii="Times New Roman" w:hAnsi="Times New Roman"/>
          <w:b/>
          <w:bCs/>
          <w:sz w:val="24"/>
          <w:szCs w:val="24"/>
        </w:rPr>
        <w:t xml:space="preserve"> per tutti i componenti della famiglia </w:t>
      </w:r>
      <w:r w:rsidRPr="006D5799">
        <w:rPr>
          <w:rFonts w:ascii="Times New Roman" w:hAnsi="Times New Roman"/>
          <w:sz w:val="24"/>
          <w:szCs w:val="24"/>
        </w:rPr>
        <w:t>):</w:t>
      </w:r>
    </w:p>
    <w:p w:rsidR="005343B6" w:rsidRPr="006D5799" w:rsidRDefault="005343B6" w:rsidP="00F048D4">
      <w:pPr>
        <w:autoSpaceDE w:val="0"/>
        <w:autoSpaceDN w:val="0"/>
        <w:adjustRightInd w:val="0"/>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44"/>
        <w:gridCol w:w="2444"/>
        <w:gridCol w:w="2445"/>
        <w:gridCol w:w="2445"/>
      </w:tblGrid>
      <w:tr w:rsidR="005343B6" w:rsidRPr="006D5799" w:rsidTr="001B0EE8">
        <w:tc>
          <w:tcPr>
            <w:tcW w:w="2444" w:type="dxa"/>
            <w:vAlign w:val="center"/>
          </w:tcPr>
          <w:p w:rsidR="005343B6" w:rsidRPr="006D5799" w:rsidRDefault="005343B6" w:rsidP="001B0EE8">
            <w:pPr>
              <w:autoSpaceDE w:val="0"/>
              <w:autoSpaceDN w:val="0"/>
              <w:adjustRightInd w:val="0"/>
              <w:spacing w:after="0" w:line="240" w:lineRule="auto"/>
              <w:jc w:val="center"/>
              <w:rPr>
                <w:rFonts w:ascii="Times New Roman" w:hAnsi="Times New Roman"/>
                <w:sz w:val="24"/>
                <w:szCs w:val="24"/>
              </w:rPr>
            </w:pPr>
            <w:r w:rsidRPr="006D5799">
              <w:rPr>
                <w:rFonts w:ascii="Times New Roman" w:hAnsi="Times New Roman"/>
                <w:sz w:val="24"/>
                <w:szCs w:val="24"/>
              </w:rPr>
              <w:t>COGNOME E NOME</w:t>
            </w:r>
          </w:p>
        </w:tc>
        <w:tc>
          <w:tcPr>
            <w:tcW w:w="2444" w:type="dxa"/>
            <w:vAlign w:val="center"/>
          </w:tcPr>
          <w:p w:rsidR="005343B6" w:rsidRPr="006D5799" w:rsidRDefault="005343B6" w:rsidP="001B0EE8">
            <w:pPr>
              <w:autoSpaceDE w:val="0"/>
              <w:autoSpaceDN w:val="0"/>
              <w:adjustRightInd w:val="0"/>
              <w:spacing w:after="0" w:line="240" w:lineRule="auto"/>
              <w:jc w:val="center"/>
              <w:rPr>
                <w:rFonts w:ascii="Times New Roman" w:hAnsi="Times New Roman"/>
                <w:sz w:val="24"/>
                <w:szCs w:val="24"/>
              </w:rPr>
            </w:pPr>
            <w:r w:rsidRPr="006D5799">
              <w:rPr>
                <w:rFonts w:ascii="Times New Roman" w:hAnsi="Times New Roman"/>
                <w:sz w:val="24"/>
                <w:szCs w:val="24"/>
              </w:rPr>
              <w:t>REDD. DA LAVORO</w:t>
            </w:r>
          </w:p>
          <w:p w:rsidR="005343B6" w:rsidRPr="006D5799" w:rsidRDefault="005343B6" w:rsidP="001B0EE8">
            <w:pPr>
              <w:autoSpaceDE w:val="0"/>
              <w:autoSpaceDN w:val="0"/>
              <w:adjustRightInd w:val="0"/>
              <w:spacing w:after="0" w:line="240" w:lineRule="auto"/>
              <w:jc w:val="center"/>
              <w:rPr>
                <w:rFonts w:ascii="Times New Roman" w:hAnsi="Times New Roman"/>
                <w:sz w:val="24"/>
                <w:szCs w:val="24"/>
              </w:rPr>
            </w:pPr>
            <w:r w:rsidRPr="006D5799">
              <w:rPr>
                <w:rFonts w:ascii="Times New Roman" w:hAnsi="Times New Roman"/>
                <w:sz w:val="24"/>
                <w:szCs w:val="24"/>
              </w:rPr>
              <w:t>DIPENDENTE O PENSIONE</w:t>
            </w:r>
          </w:p>
        </w:tc>
        <w:tc>
          <w:tcPr>
            <w:tcW w:w="2445" w:type="dxa"/>
            <w:vAlign w:val="center"/>
          </w:tcPr>
          <w:p w:rsidR="005343B6" w:rsidRPr="006D5799" w:rsidRDefault="005343B6" w:rsidP="001B0EE8">
            <w:pPr>
              <w:autoSpaceDE w:val="0"/>
              <w:autoSpaceDN w:val="0"/>
              <w:adjustRightInd w:val="0"/>
              <w:spacing w:after="0" w:line="240" w:lineRule="auto"/>
              <w:jc w:val="center"/>
              <w:rPr>
                <w:rFonts w:ascii="Times New Roman" w:hAnsi="Times New Roman"/>
                <w:sz w:val="24"/>
                <w:szCs w:val="24"/>
              </w:rPr>
            </w:pPr>
            <w:r w:rsidRPr="006D5799">
              <w:rPr>
                <w:rFonts w:ascii="Times New Roman" w:hAnsi="Times New Roman"/>
                <w:sz w:val="24"/>
                <w:szCs w:val="24"/>
              </w:rPr>
              <w:t>REDDITO DA LAVORO</w:t>
            </w:r>
          </w:p>
          <w:p w:rsidR="005343B6" w:rsidRPr="006D5799" w:rsidRDefault="005343B6" w:rsidP="001B0EE8">
            <w:pPr>
              <w:autoSpaceDE w:val="0"/>
              <w:autoSpaceDN w:val="0"/>
              <w:adjustRightInd w:val="0"/>
              <w:spacing w:after="0" w:line="240" w:lineRule="auto"/>
              <w:jc w:val="center"/>
              <w:rPr>
                <w:rFonts w:ascii="Times New Roman" w:hAnsi="Times New Roman"/>
                <w:sz w:val="24"/>
                <w:szCs w:val="24"/>
              </w:rPr>
            </w:pPr>
            <w:r w:rsidRPr="006D5799">
              <w:rPr>
                <w:rFonts w:ascii="Times New Roman" w:hAnsi="Times New Roman"/>
                <w:sz w:val="24"/>
                <w:szCs w:val="24"/>
              </w:rPr>
              <w:t>AUTONOMO</w:t>
            </w:r>
          </w:p>
        </w:tc>
        <w:tc>
          <w:tcPr>
            <w:tcW w:w="2445" w:type="dxa"/>
            <w:vAlign w:val="center"/>
          </w:tcPr>
          <w:p w:rsidR="005343B6" w:rsidRPr="006D5799" w:rsidRDefault="005343B6" w:rsidP="001B0EE8">
            <w:pPr>
              <w:autoSpaceDE w:val="0"/>
              <w:autoSpaceDN w:val="0"/>
              <w:adjustRightInd w:val="0"/>
              <w:spacing w:after="0" w:line="240" w:lineRule="auto"/>
              <w:jc w:val="center"/>
              <w:rPr>
                <w:rFonts w:ascii="Times New Roman" w:hAnsi="Times New Roman"/>
                <w:sz w:val="24"/>
                <w:szCs w:val="24"/>
              </w:rPr>
            </w:pPr>
            <w:r w:rsidRPr="006D5799">
              <w:rPr>
                <w:rFonts w:ascii="Times New Roman" w:hAnsi="Times New Roman"/>
                <w:sz w:val="24"/>
                <w:szCs w:val="24"/>
              </w:rPr>
              <w:t>REDDITO DA</w:t>
            </w:r>
          </w:p>
          <w:p w:rsidR="005343B6" w:rsidRPr="006D5799" w:rsidRDefault="005343B6" w:rsidP="001B0EE8">
            <w:pPr>
              <w:autoSpaceDE w:val="0"/>
              <w:autoSpaceDN w:val="0"/>
              <w:adjustRightInd w:val="0"/>
              <w:spacing w:after="0" w:line="240" w:lineRule="auto"/>
              <w:jc w:val="center"/>
              <w:rPr>
                <w:rFonts w:ascii="Times New Roman" w:hAnsi="Times New Roman"/>
                <w:sz w:val="24"/>
                <w:szCs w:val="24"/>
              </w:rPr>
            </w:pPr>
            <w:r w:rsidRPr="006D5799">
              <w:rPr>
                <w:rFonts w:ascii="Times New Roman" w:hAnsi="Times New Roman"/>
                <w:sz w:val="24"/>
                <w:szCs w:val="24"/>
              </w:rPr>
              <w:t>FABBRICATI</w:t>
            </w:r>
          </w:p>
        </w:tc>
      </w:tr>
      <w:tr w:rsidR="005343B6" w:rsidRPr="006D5799" w:rsidTr="001B0EE8">
        <w:trPr>
          <w:trHeight w:val="567"/>
        </w:trPr>
        <w:tc>
          <w:tcPr>
            <w:tcW w:w="2444" w:type="dxa"/>
          </w:tcPr>
          <w:p w:rsidR="005343B6" w:rsidRPr="006D5799" w:rsidRDefault="005343B6" w:rsidP="00E511CA">
            <w:pPr>
              <w:autoSpaceDE w:val="0"/>
              <w:autoSpaceDN w:val="0"/>
              <w:adjustRightInd w:val="0"/>
              <w:spacing w:after="0" w:line="240" w:lineRule="auto"/>
              <w:jc w:val="both"/>
              <w:rPr>
                <w:rFonts w:ascii="Times New Roman" w:hAnsi="Times New Roman"/>
                <w:sz w:val="24"/>
                <w:szCs w:val="24"/>
              </w:rPr>
            </w:pPr>
          </w:p>
        </w:tc>
        <w:tc>
          <w:tcPr>
            <w:tcW w:w="2444" w:type="dxa"/>
          </w:tcPr>
          <w:p w:rsidR="005343B6" w:rsidRPr="006D5799" w:rsidRDefault="005343B6" w:rsidP="00E511CA">
            <w:pPr>
              <w:autoSpaceDE w:val="0"/>
              <w:autoSpaceDN w:val="0"/>
              <w:adjustRightInd w:val="0"/>
              <w:spacing w:after="0" w:line="240" w:lineRule="auto"/>
              <w:jc w:val="both"/>
              <w:rPr>
                <w:rFonts w:ascii="Times New Roman" w:hAnsi="Times New Roman"/>
                <w:sz w:val="24"/>
                <w:szCs w:val="24"/>
              </w:rPr>
            </w:pPr>
          </w:p>
        </w:tc>
        <w:tc>
          <w:tcPr>
            <w:tcW w:w="2445" w:type="dxa"/>
          </w:tcPr>
          <w:p w:rsidR="005343B6" w:rsidRPr="006D5799" w:rsidRDefault="005343B6" w:rsidP="00E511CA">
            <w:pPr>
              <w:autoSpaceDE w:val="0"/>
              <w:autoSpaceDN w:val="0"/>
              <w:adjustRightInd w:val="0"/>
              <w:spacing w:after="0" w:line="240" w:lineRule="auto"/>
              <w:jc w:val="both"/>
              <w:rPr>
                <w:rFonts w:ascii="Times New Roman" w:hAnsi="Times New Roman"/>
                <w:sz w:val="24"/>
                <w:szCs w:val="24"/>
              </w:rPr>
            </w:pPr>
          </w:p>
        </w:tc>
        <w:tc>
          <w:tcPr>
            <w:tcW w:w="2445" w:type="dxa"/>
          </w:tcPr>
          <w:p w:rsidR="005343B6" w:rsidRPr="006D5799" w:rsidRDefault="005343B6" w:rsidP="00E511CA">
            <w:pPr>
              <w:autoSpaceDE w:val="0"/>
              <w:autoSpaceDN w:val="0"/>
              <w:adjustRightInd w:val="0"/>
              <w:spacing w:after="0" w:line="240" w:lineRule="auto"/>
              <w:jc w:val="both"/>
              <w:rPr>
                <w:rFonts w:ascii="Times New Roman" w:hAnsi="Times New Roman"/>
                <w:sz w:val="24"/>
                <w:szCs w:val="24"/>
              </w:rPr>
            </w:pPr>
          </w:p>
        </w:tc>
      </w:tr>
      <w:tr w:rsidR="005343B6" w:rsidRPr="006D5799" w:rsidTr="001B0EE8">
        <w:trPr>
          <w:trHeight w:val="567"/>
        </w:trPr>
        <w:tc>
          <w:tcPr>
            <w:tcW w:w="2444" w:type="dxa"/>
          </w:tcPr>
          <w:p w:rsidR="005343B6" w:rsidRPr="006D5799" w:rsidRDefault="005343B6" w:rsidP="00E511CA">
            <w:pPr>
              <w:autoSpaceDE w:val="0"/>
              <w:autoSpaceDN w:val="0"/>
              <w:adjustRightInd w:val="0"/>
              <w:spacing w:after="0" w:line="240" w:lineRule="auto"/>
              <w:jc w:val="both"/>
              <w:rPr>
                <w:rFonts w:ascii="Times New Roman" w:hAnsi="Times New Roman"/>
                <w:sz w:val="24"/>
                <w:szCs w:val="24"/>
              </w:rPr>
            </w:pPr>
          </w:p>
        </w:tc>
        <w:tc>
          <w:tcPr>
            <w:tcW w:w="2444" w:type="dxa"/>
          </w:tcPr>
          <w:p w:rsidR="005343B6" w:rsidRPr="006D5799" w:rsidRDefault="005343B6" w:rsidP="00E511CA">
            <w:pPr>
              <w:autoSpaceDE w:val="0"/>
              <w:autoSpaceDN w:val="0"/>
              <w:adjustRightInd w:val="0"/>
              <w:spacing w:after="0" w:line="240" w:lineRule="auto"/>
              <w:jc w:val="both"/>
              <w:rPr>
                <w:rFonts w:ascii="Times New Roman" w:hAnsi="Times New Roman"/>
                <w:sz w:val="24"/>
                <w:szCs w:val="24"/>
              </w:rPr>
            </w:pPr>
          </w:p>
        </w:tc>
        <w:tc>
          <w:tcPr>
            <w:tcW w:w="2445" w:type="dxa"/>
          </w:tcPr>
          <w:p w:rsidR="005343B6" w:rsidRPr="006D5799" w:rsidRDefault="005343B6" w:rsidP="00E511CA">
            <w:pPr>
              <w:autoSpaceDE w:val="0"/>
              <w:autoSpaceDN w:val="0"/>
              <w:adjustRightInd w:val="0"/>
              <w:spacing w:after="0" w:line="240" w:lineRule="auto"/>
              <w:jc w:val="both"/>
              <w:rPr>
                <w:rFonts w:ascii="Times New Roman" w:hAnsi="Times New Roman"/>
                <w:sz w:val="24"/>
                <w:szCs w:val="24"/>
              </w:rPr>
            </w:pPr>
          </w:p>
        </w:tc>
        <w:tc>
          <w:tcPr>
            <w:tcW w:w="2445" w:type="dxa"/>
          </w:tcPr>
          <w:p w:rsidR="005343B6" w:rsidRPr="006D5799" w:rsidRDefault="005343B6" w:rsidP="00E511CA">
            <w:pPr>
              <w:autoSpaceDE w:val="0"/>
              <w:autoSpaceDN w:val="0"/>
              <w:adjustRightInd w:val="0"/>
              <w:spacing w:after="0" w:line="240" w:lineRule="auto"/>
              <w:jc w:val="both"/>
              <w:rPr>
                <w:rFonts w:ascii="Times New Roman" w:hAnsi="Times New Roman"/>
                <w:sz w:val="24"/>
                <w:szCs w:val="24"/>
              </w:rPr>
            </w:pPr>
          </w:p>
        </w:tc>
      </w:tr>
      <w:tr w:rsidR="005343B6" w:rsidRPr="006D5799" w:rsidTr="001B0EE8">
        <w:trPr>
          <w:trHeight w:val="567"/>
        </w:trPr>
        <w:tc>
          <w:tcPr>
            <w:tcW w:w="2444" w:type="dxa"/>
          </w:tcPr>
          <w:p w:rsidR="005343B6" w:rsidRPr="006D5799" w:rsidRDefault="005343B6" w:rsidP="00E511CA">
            <w:pPr>
              <w:autoSpaceDE w:val="0"/>
              <w:autoSpaceDN w:val="0"/>
              <w:adjustRightInd w:val="0"/>
              <w:spacing w:after="0" w:line="240" w:lineRule="auto"/>
              <w:jc w:val="both"/>
              <w:rPr>
                <w:rFonts w:ascii="Times New Roman" w:hAnsi="Times New Roman"/>
                <w:sz w:val="24"/>
                <w:szCs w:val="24"/>
              </w:rPr>
            </w:pPr>
          </w:p>
        </w:tc>
        <w:tc>
          <w:tcPr>
            <w:tcW w:w="2444" w:type="dxa"/>
          </w:tcPr>
          <w:p w:rsidR="005343B6" w:rsidRPr="006D5799" w:rsidRDefault="005343B6" w:rsidP="00E511CA">
            <w:pPr>
              <w:autoSpaceDE w:val="0"/>
              <w:autoSpaceDN w:val="0"/>
              <w:adjustRightInd w:val="0"/>
              <w:spacing w:after="0" w:line="240" w:lineRule="auto"/>
              <w:jc w:val="both"/>
              <w:rPr>
                <w:rFonts w:ascii="Times New Roman" w:hAnsi="Times New Roman"/>
                <w:sz w:val="24"/>
                <w:szCs w:val="24"/>
              </w:rPr>
            </w:pPr>
          </w:p>
        </w:tc>
        <w:tc>
          <w:tcPr>
            <w:tcW w:w="2445" w:type="dxa"/>
          </w:tcPr>
          <w:p w:rsidR="005343B6" w:rsidRPr="006D5799" w:rsidRDefault="005343B6" w:rsidP="00E511CA">
            <w:pPr>
              <w:autoSpaceDE w:val="0"/>
              <w:autoSpaceDN w:val="0"/>
              <w:adjustRightInd w:val="0"/>
              <w:spacing w:after="0" w:line="240" w:lineRule="auto"/>
              <w:jc w:val="both"/>
              <w:rPr>
                <w:rFonts w:ascii="Times New Roman" w:hAnsi="Times New Roman"/>
                <w:sz w:val="24"/>
                <w:szCs w:val="24"/>
              </w:rPr>
            </w:pPr>
          </w:p>
        </w:tc>
        <w:tc>
          <w:tcPr>
            <w:tcW w:w="2445" w:type="dxa"/>
          </w:tcPr>
          <w:p w:rsidR="005343B6" w:rsidRPr="006D5799" w:rsidRDefault="005343B6" w:rsidP="00E511CA">
            <w:pPr>
              <w:autoSpaceDE w:val="0"/>
              <w:autoSpaceDN w:val="0"/>
              <w:adjustRightInd w:val="0"/>
              <w:spacing w:after="0" w:line="240" w:lineRule="auto"/>
              <w:jc w:val="both"/>
              <w:rPr>
                <w:rFonts w:ascii="Times New Roman" w:hAnsi="Times New Roman"/>
                <w:sz w:val="24"/>
                <w:szCs w:val="24"/>
              </w:rPr>
            </w:pPr>
          </w:p>
        </w:tc>
      </w:tr>
      <w:tr w:rsidR="005343B6" w:rsidRPr="006D5799" w:rsidTr="001B0EE8">
        <w:trPr>
          <w:trHeight w:val="567"/>
        </w:trPr>
        <w:tc>
          <w:tcPr>
            <w:tcW w:w="2444" w:type="dxa"/>
          </w:tcPr>
          <w:p w:rsidR="005343B6" w:rsidRPr="006D5799" w:rsidRDefault="005343B6" w:rsidP="00E511CA">
            <w:pPr>
              <w:autoSpaceDE w:val="0"/>
              <w:autoSpaceDN w:val="0"/>
              <w:adjustRightInd w:val="0"/>
              <w:spacing w:after="0" w:line="240" w:lineRule="auto"/>
              <w:jc w:val="both"/>
              <w:rPr>
                <w:rFonts w:ascii="Times New Roman" w:hAnsi="Times New Roman"/>
                <w:sz w:val="24"/>
                <w:szCs w:val="24"/>
              </w:rPr>
            </w:pPr>
          </w:p>
        </w:tc>
        <w:tc>
          <w:tcPr>
            <w:tcW w:w="2444" w:type="dxa"/>
          </w:tcPr>
          <w:p w:rsidR="005343B6" w:rsidRPr="006D5799" w:rsidRDefault="005343B6" w:rsidP="00E511CA">
            <w:pPr>
              <w:autoSpaceDE w:val="0"/>
              <w:autoSpaceDN w:val="0"/>
              <w:adjustRightInd w:val="0"/>
              <w:spacing w:after="0" w:line="240" w:lineRule="auto"/>
              <w:jc w:val="both"/>
              <w:rPr>
                <w:rFonts w:ascii="Times New Roman" w:hAnsi="Times New Roman"/>
                <w:sz w:val="24"/>
                <w:szCs w:val="24"/>
              </w:rPr>
            </w:pPr>
          </w:p>
        </w:tc>
        <w:tc>
          <w:tcPr>
            <w:tcW w:w="2445" w:type="dxa"/>
          </w:tcPr>
          <w:p w:rsidR="005343B6" w:rsidRPr="006D5799" w:rsidRDefault="005343B6" w:rsidP="00E511CA">
            <w:pPr>
              <w:autoSpaceDE w:val="0"/>
              <w:autoSpaceDN w:val="0"/>
              <w:adjustRightInd w:val="0"/>
              <w:spacing w:after="0" w:line="240" w:lineRule="auto"/>
              <w:jc w:val="both"/>
              <w:rPr>
                <w:rFonts w:ascii="Times New Roman" w:hAnsi="Times New Roman"/>
                <w:sz w:val="24"/>
                <w:szCs w:val="24"/>
              </w:rPr>
            </w:pPr>
          </w:p>
        </w:tc>
        <w:tc>
          <w:tcPr>
            <w:tcW w:w="2445" w:type="dxa"/>
          </w:tcPr>
          <w:p w:rsidR="005343B6" w:rsidRPr="006D5799" w:rsidRDefault="005343B6" w:rsidP="00E511CA">
            <w:pPr>
              <w:autoSpaceDE w:val="0"/>
              <w:autoSpaceDN w:val="0"/>
              <w:adjustRightInd w:val="0"/>
              <w:spacing w:after="0" w:line="240" w:lineRule="auto"/>
              <w:jc w:val="both"/>
              <w:rPr>
                <w:rFonts w:ascii="Times New Roman" w:hAnsi="Times New Roman"/>
                <w:sz w:val="24"/>
                <w:szCs w:val="24"/>
              </w:rPr>
            </w:pPr>
          </w:p>
        </w:tc>
      </w:tr>
      <w:tr w:rsidR="005343B6" w:rsidRPr="006D5799" w:rsidTr="001B0EE8">
        <w:trPr>
          <w:trHeight w:val="567"/>
        </w:trPr>
        <w:tc>
          <w:tcPr>
            <w:tcW w:w="2444" w:type="dxa"/>
          </w:tcPr>
          <w:p w:rsidR="005343B6" w:rsidRPr="006D5799" w:rsidRDefault="005343B6" w:rsidP="00E511CA">
            <w:pPr>
              <w:autoSpaceDE w:val="0"/>
              <w:autoSpaceDN w:val="0"/>
              <w:adjustRightInd w:val="0"/>
              <w:spacing w:after="0" w:line="240" w:lineRule="auto"/>
              <w:jc w:val="both"/>
              <w:rPr>
                <w:rFonts w:ascii="Times New Roman" w:hAnsi="Times New Roman"/>
                <w:sz w:val="24"/>
                <w:szCs w:val="24"/>
              </w:rPr>
            </w:pPr>
          </w:p>
        </w:tc>
        <w:tc>
          <w:tcPr>
            <w:tcW w:w="2444" w:type="dxa"/>
          </w:tcPr>
          <w:p w:rsidR="005343B6" w:rsidRPr="006D5799" w:rsidRDefault="005343B6" w:rsidP="00E511CA">
            <w:pPr>
              <w:autoSpaceDE w:val="0"/>
              <w:autoSpaceDN w:val="0"/>
              <w:adjustRightInd w:val="0"/>
              <w:spacing w:after="0" w:line="240" w:lineRule="auto"/>
              <w:jc w:val="both"/>
              <w:rPr>
                <w:rFonts w:ascii="Times New Roman" w:hAnsi="Times New Roman"/>
                <w:sz w:val="24"/>
                <w:szCs w:val="24"/>
              </w:rPr>
            </w:pPr>
          </w:p>
        </w:tc>
        <w:tc>
          <w:tcPr>
            <w:tcW w:w="2445" w:type="dxa"/>
          </w:tcPr>
          <w:p w:rsidR="005343B6" w:rsidRPr="006D5799" w:rsidRDefault="005343B6" w:rsidP="00E511CA">
            <w:pPr>
              <w:autoSpaceDE w:val="0"/>
              <w:autoSpaceDN w:val="0"/>
              <w:adjustRightInd w:val="0"/>
              <w:spacing w:after="0" w:line="240" w:lineRule="auto"/>
              <w:jc w:val="both"/>
              <w:rPr>
                <w:rFonts w:ascii="Times New Roman" w:hAnsi="Times New Roman"/>
                <w:sz w:val="24"/>
                <w:szCs w:val="24"/>
              </w:rPr>
            </w:pPr>
          </w:p>
        </w:tc>
        <w:tc>
          <w:tcPr>
            <w:tcW w:w="2445" w:type="dxa"/>
          </w:tcPr>
          <w:p w:rsidR="005343B6" w:rsidRPr="006D5799" w:rsidRDefault="005343B6" w:rsidP="00E511CA">
            <w:pPr>
              <w:autoSpaceDE w:val="0"/>
              <w:autoSpaceDN w:val="0"/>
              <w:adjustRightInd w:val="0"/>
              <w:spacing w:after="0" w:line="240" w:lineRule="auto"/>
              <w:jc w:val="both"/>
              <w:rPr>
                <w:rFonts w:ascii="Times New Roman" w:hAnsi="Times New Roman"/>
                <w:sz w:val="24"/>
                <w:szCs w:val="24"/>
              </w:rPr>
            </w:pPr>
          </w:p>
        </w:tc>
      </w:tr>
    </w:tbl>
    <w:p w:rsidR="005343B6" w:rsidRPr="006D5799" w:rsidRDefault="005343B6" w:rsidP="00F048D4">
      <w:pPr>
        <w:autoSpaceDE w:val="0"/>
        <w:autoSpaceDN w:val="0"/>
        <w:adjustRightInd w:val="0"/>
        <w:spacing w:after="0" w:line="240" w:lineRule="auto"/>
        <w:jc w:val="both"/>
        <w:rPr>
          <w:rFonts w:ascii="Times New Roman" w:hAnsi="Times New Roman"/>
          <w:i/>
          <w:iCs/>
          <w:sz w:val="24"/>
          <w:szCs w:val="24"/>
        </w:rPr>
      </w:pPr>
      <w:r w:rsidRPr="006D5799">
        <w:rPr>
          <w:rFonts w:ascii="Times New Roman" w:hAnsi="Times New Roman"/>
          <w:i/>
          <w:iCs/>
          <w:sz w:val="24"/>
          <w:szCs w:val="24"/>
        </w:rPr>
        <w:t xml:space="preserve"> </w:t>
      </w:r>
    </w:p>
    <w:p w:rsidR="005343B6" w:rsidRPr="006D5799" w:rsidRDefault="005343B6" w:rsidP="00F048D4">
      <w:pPr>
        <w:autoSpaceDE w:val="0"/>
        <w:autoSpaceDN w:val="0"/>
        <w:adjustRightInd w:val="0"/>
        <w:spacing w:after="0" w:line="240" w:lineRule="auto"/>
        <w:jc w:val="both"/>
        <w:rPr>
          <w:rFonts w:ascii="Times New Roman" w:hAnsi="Times New Roman"/>
          <w:b/>
          <w:bCs/>
          <w:i/>
          <w:iCs/>
          <w:sz w:val="24"/>
          <w:szCs w:val="24"/>
        </w:rPr>
      </w:pPr>
      <w:r w:rsidRPr="006D5799">
        <w:rPr>
          <w:rFonts w:ascii="Times New Roman" w:hAnsi="Times New Roman"/>
          <w:b/>
          <w:bCs/>
          <w:i/>
          <w:iCs/>
          <w:sz w:val="24"/>
          <w:szCs w:val="24"/>
        </w:rPr>
        <w:t>Le coppie di futura formazione sono tenute ad indicare i dati anagrafici e reddituali relativi ai componenti della coppia stessa, senza indicare quelli, eventuali, della famiglia di appartenenza;</w:t>
      </w:r>
    </w:p>
    <w:p w:rsidR="005343B6" w:rsidRPr="006D5799" w:rsidRDefault="005343B6" w:rsidP="00F048D4">
      <w:pPr>
        <w:autoSpaceDE w:val="0"/>
        <w:autoSpaceDN w:val="0"/>
        <w:adjustRightInd w:val="0"/>
        <w:spacing w:after="0" w:line="240" w:lineRule="auto"/>
        <w:jc w:val="both"/>
        <w:rPr>
          <w:rFonts w:ascii="Times New Roman" w:hAnsi="Times New Roman"/>
          <w:sz w:val="24"/>
          <w:szCs w:val="24"/>
        </w:rPr>
      </w:pPr>
    </w:p>
    <w:p w:rsidR="005343B6" w:rsidRDefault="005343B6" w:rsidP="006D5799">
      <w:pPr>
        <w:numPr>
          <w:ilvl w:val="0"/>
          <w:numId w:val="4"/>
        </w:numPr>
        <w:spacing w:after="0" w:line="240" w:lineRule="auto"/>
        <w:jc w:val="both"/>
        <w:rPr>
          <w:rFonts w:ascii="Times New Roman" w:hAnsi="Times New Roman"/>
          <w:color w:val="000000"/>
          <w:sz w:val="24"/>
          <w:szCs w:val="24"/>
        </w:rPr>
      </w:pPr>
      <w:r w:rsidRPr="006D5799">
        <w:rPr>
          <w:rFonts w:ascii="Times New Roman" w:hAnsi="Times New Roman"/>
          <w:color w:val="000000"/>
          <w:sz w:val="24"/>
          <w:szCs w:val="24"/>
        </w:rPr>
        <w:t>Non titolarità di diritto di proprietà, usufrutto uso ed abitazione su alloggio adeguato alle esigenze del nucleo familiare. E' considerato adeguato l'alloggio che si trovi nel Comune di Sulmona la cui superficie utile, determinata ai sensi della Legge 392/78 art.13, sia:</w:t>
      </w:r>
    </w:p>
    <w:p w:rsidR="005343B6" w:rsidRPr="006D5799" w:rsidRDefault="005343B6" w:rsidP="001B0EE8">
      <w:pPr>
        <w:spacing w:after="0" w:line="240" w:lineRule="auto"/>
        <w:ind w:left="360"/>
        <w:jc w:val="both"/>
        <w:rPr>
          <w:rFonts w:ascii="Times New Roman" w:hAnsi="Times New Roman"/>
          <w:color w:val="000000"/>
          <w:sz w:val="24"/>
          <w:szCs w:val="24"/>
        </w:rPr>
      </w:pPr>
    </w:p>
    <w:p w:rsidR="005343B6" w:rsidRPr="006D5799" w:rsidRDefault="005343B6" w:rsidP="001B0EE8">
      <w:pPr>
        <w:ind w:left="1080"/>
        <w:jc w:val="both"/>
        <w:rPr>
          <w:rFonts w:ascii="Times New Roman" w:hAnsi="Times New Roman"/>
          <w:color w:val="000000"/>
          <w:sz w:val="24"/>
          <w:szCs w:val="24"/>
        </w:rPr>
      </w:pPr>
      <w:r>
        <w:rPr>
          <w:rFonts w:ascii="Times New Roman" w:hAnsi="Times New Roman"/>
          <w:color w:val="000000"/>
          <w:sz w:val="24"/>
          <w:szCs w:val="24"/>
        </w:rPr>
        <w:t>a.</w:t>
      </w:r>
      <w:r>
        <w:rPr>
          <w:rFonts w:ascii="Times New Roman" w:hAnsi="Times New Roman"/>
          <w:color w:val="000000"/>
          <w:sz w:val="24"/>
          <w:szCs w:val="24"/>
        </w:rPr>
        <w:tab/>
      </w:r>
      <w:r w:rsidRPr="006D5799">
        <w:rPr>
          <w:rFonts w:ascii="Times New Roman" w:hAnsi="Times New Roman"/>
          <w:color w:val="000000"/>
          <w:sz w:val="24"/>
          <w:szCs w:val="24"/>
        </w:rPr>
        <w:t>non inferiore a mq.45 per un nucleo f</w:t>
      </w:r>
      <w:r>
        <w:rPr>
          <w:rFonts w:ascii="Times New Roman" w:hAnsi="Times New Roman"/>
          <w:color w:val="000000"/>
          <w:sz w:val="24"/>
          <w:szCs w:val="24"/>
        </w:rPr>
        <w:t>amiliare composto da una o due p</w:t>
      </w:r>
      <w:r w:rsidRPr="006D5799">
        <w:rPr>
          <w:rFonts w:ascii="Times New Roman" w:hAnsi="Times New Roman"/>
          <w:color w:val="000000"/>
          <w:sz w:val="24"/>
          <w:szCs w:val="24"/>
        </w:rPr>
        <w:t xml:space="preserve">ersone; </w:t>
      </w:r>
    </w:p>
    <w:p w:rsidR="005343B6" w:rsidRPr="006D5799" w:rsidRDefault="005343B6" w:rsidP="001B0EE8">
      <w:pPr>
        <w:ind w:left="1080"/>
        <w:jc w:val="both"/>
        <w:rPr>
          <w:rFonts w:ascii="Times New Roman" w:hAnsi="Times New Roman"/>
          <w:color w:val="000000"/>
          <w:sz w:val="24"/>
          <w:szCs w:val="24"/>
        </w:rPr>
      </w:pPr>
      <w:r w:rsidRPr="006D5799">
        <w:rPr>
          <w:rFonts w:ascii="Times New Roman" w:hAnsi="Times New Roman"/>
          <w:color w:val="000000"/>
          <w:sz w:val="24"/>
          <w:szCs w:val="24"/>
        </w:rPr>
        <w:t>b.</w:t>
      </w:r>
      <w:r w:rsidRPr="006D5799">
        <w:rPr>
          <w:rFonts w:ascii="Times New Roman" w:hAnsi="Times New Roman"/>
          <w:color w:val="000000"/>
          <w:sz w:val="24"/>
          <w:szCs w:val="24"/>
        </w:rPr>
        <w:tab/>
        <w:t xml:space="preserve">non inferiore a mq.60 per tre o quattro persone; </w:t>
      </w:r>
    </w:p>
    <w:p w:rsidR="005343B6" w:rsidRPr="006D5799" w:rsidRDefault="005343B6" w:rsidP="001B0EE8">
      <w:pPr>
        <w:ind w:left="1080"/>
        <w:jc w:val="both"/>
        <w:rPr>
          <w:rFonts w:ascii="Times New Roman" w:hAnsi="Times New Roman"/>
          <w:color w:val="000000"/>
          <w:sz w:val="24"/>
          <w:szCs w:val="24"/>
        </w:rPr>
      </w:pPr>
      <w:r w:rsidRPr="006D5799">
        <w:rPr>
          <w:rFonts w:ascii="Times New Roman" w:hAnsi="Times New Roman"/>
          <w:color w:val="000000"/>
          <w:sz w:val="24"/>
          <w:szCs w:val="24"/>
        </w:rPr>
        <w:t>c.</w:t>
      </w:r>
      <w:r w:rsidRPr="006D5799">
        <w:rPr>
          <w:rFonts w:ascii="Times New Roman" w:hAnsi="Times New Roman"/>
          <w:color w:val="000000"/>
          <w:sz w:val="24"/>
          <w:szCs w:val="24"/>
        </w:rPr>
        <w:tab/>
        <w:t xml:space="preserve">non inferiore a mq.75 per cinque persone; </w:t>
      </w:r>
    </w:p>
    <w:p w:rsidR="005343B6" w:rsidRPr="006D5799" w:rsidRDefault="005343B6" w:rsidP="001B0EE8">
      <w:pPr>
        <w:ind w:left="1080"/>
        <w:jc w:val="both"/>
        <w:rPr>
          <w:rFonts w:ascii="Times New Roman" w:hAnsi="Times New Roman"/>
          <w:color w:val="000000"/>
          <w:sz w:val="24"/>
          <w:szCs w:val="24"/>
        </w:rPr>
      </w:pPr>
      <w:r>
        <w:rPr>
          <w:rFonts w:ascii="Times New Roman" w:hAnsi="Times New Roman"/>
          <w:color w:val="000000"/>
          <w:sz w:val="24"/>
          <w:szCs w:val="24"/>
        </w:rPr>
        <w:t>d</w:t>
      </w:r>
      <w:r>
        <w:rPr>
          <w:rFonts w:ascii="Times New Roman" w:hAnsi="Times New Roman"/>
          <w:color w:val="000000"/>
          <w:sz w:val="24"/>
          <w:szCs w:val="24"/>
        </w:rPr>
        <w:tab/>
      </w:r>
      <w:r w:rsidRPr="006D5799">
        <w:rPr>
          <w:rFonts w:ascii="Times New Roman" w:hAnsi="Times New Roman"/>
          <w:color w:val="000000"/>
          <w:sz w:val="24"/>
          <w:szCs w:val="24"/>
        </w:rPr>
        <w:t xml:space="preserve">non inferiore a mq. 95 per sei persone ed oltre. </w:t>
      </w:r>
    </w:p>
    <w:p w:rsidR="005343B6" w:rsidRDefault="005343B6" w:rsidP="006D5799">
      <w:pPr>
        <w:numPr>
          <w:ilvl w:val="0"/>
          <w:numId w:val="4"/>
        </w:numPr>
        <w:spacing w:after="0" w:line="240" w:lineRule="auto"/>
        <w:jc w:val="both"/>
        <w:rPr>
          <w:rFonts w:ascii="Times New Roman" w:hAnsi="Times New Roman"/>
          <w:color w:val="000000"/>
          <w:sz w:val="24"/>
          <w:szCs w:val="24"/>
        </w:rPr>
      </w:pPr>
      <w:r w:rsidRPr="006D5799">
        <w:rPr>
          <w:rFonts w:ascii="Times New Roman" w:hAnsi="Times New Roman"/>
          <w:color w:val="000000"/>
          <w:sz w:val="24"/>
          <w:szCs w:val="24"/>
        </w:rPr>
        <w:t>Nel caso di proprietà di più alloggi o porzioni di alloggi si considera adeguata ai bisogni del nucleo familiare la superficie abitativa complessiva degli alloggi stessi che superi di un terzo gli standard abitativi determin</w:t>
      </w:r>
      <w:r>
        <w:rPr>
          <w:rFonts w:ascii="Times New Roman" w:hAnsi="Times New Roman"/>
          <w:color w:val="000000"/>
          <w:sz w:val="24"/>
          <w:szCs w:val="24"/>
        </w:rPr>
        <w:t xml:space="preserve">ati con le modalità di cui al  </w:t>
      </w:r>
      <w:r w:rsidRPr="006D5799">
        <w:rPr>
          <w:rFonts w:ascii="Times New Roman" w:hAnsi="Times New Roman"/>
          <w:color w:val="000000"/>
          <w:sz w:val="24"/>
          <w:szCs w:val="24"/>
        </w:rPr>
        <w:t>punto 3);</w:t>
      </w:r>
    </w:p>
    <w:p w:rsidR="005343B6" w:rsidRPr="006D5799" w:rsidRDefault="005343B6" w:rsidP="001B0EE8">
      <w:pPr>
        <w:spacing w:after="0" w:line="240" w:lineRule="auto"/>
        <w:ind w:left="360"/>
        <w:jc w:val="both"/>
        <w:rPr>
          <w:rFonts w:ascii="Times New Roman" w:hAnsi="Times New Roman"/>
          <w:color w:val="000000"/>
          <w:sz w:val="24"/>
          <w:szCs w:val="24"/>
        </w:rPr>
      </w:pPr>
    </w:p>
    <w:p w:rsidR="005343B6" w:rsidRPr="006D5799" w:rsidRDefault="005343B6" w:rsidP="006D5799">
      <w:pPr>
        <w:numPr>
          <w:ilvl w:val="0"/>
          <w:numId w:val="4"/>
        </w:numPr>
        <w:autoSpaceDE w:val="0"/>
        <w:autoSpaceDN w:val="0"/>
        <w:adjustRightInd w:val="0"/>
        <w:spacing w:after="0" w:line="240" w:lineRule="auto"/>
        <w:jc w:val="both"/>
        <w:rPr>
          <w:rFonts w:ascii="Times New Roman" w:hAnsi="Times New Roman"/>
          <w:color w:val="000000"/>
          <w:sz w:val="24"/>
          <w:szCs w:val="24"/>
        </w:rPr>
      </w:pPr>
      <w:r w:rsidRPr="006D5799">
        <w:rPr>
          <w:rFonts w:ascii="Times New Roman" w:hAnsi="Times New Roman"/>
          <w:color w:val="000000"/>
          <w:sz w:val="24"/>
          <w:szCs w:val="24"/>
        </w:rPr>
        <w:t>non titolarità di diritti di cui al  punto 4)  dell’art. 2 del bando su uno o più alloggi, ubicati in qualsiasi località. Il valore complessivo, determinato ai sensi della Legge 392/78, deve essere almeno pari al valore locativo di alloggio adeguato, con condizioni abitative medie nel Comune di Sulmona. Il valore locativo medio è determinato sulla base delle modalità stabilite dalla citata Legge 392/78</w:t>
      </w:r>
      <w:r>
        <w:rPr>
          <w:rFonts w:ascii="Times New Roman" w:hAnsi="Times New Roman"/>
          <w:color w:val="000000"/>
          <w:sz w:val="24"/>
          <w:szCs w:val="24"/>
        </w:rPr>
        <w:t>.</w:t>
      </w:r>
    </w:p>
    <w:p w:rsidR="005343B6" w:rsidRPr="006D5799" w:rsidRDefault="005343B6" w:rsidP="00F048D4">
      <w:pPr>
        <w:autoSpaceDE w:val="0"/>
        <w:autoSpaceDN w:val="0"/>
        <w:adjustRightInd w:val="0"/>
        <w:spacing w:after="0" w:line="240" w:lineRule="auto"/>
        <w:jc w:val="both"/>
        <w:rPr>
          <w:rFonts w:ascii="Times New Roman" w:hAnsi="Times New Roman"/>
          <w:b/>
          <w:bCs/>
          <w:sz w:val="24"/>
          <w:szCs w:val="24"/>
        </w:rPr>
      </w:pPr>
    </w:p>
    <w:p w:rsidR="005343B6" w:rsidRPr="006D5799" w:rsidRDefault="005343B6" w:rsidP="00F048D4">
      <w:pPr>
        <w:autoSpaceDE w:val="0"/>
        <w:autoSpaceDN w:val="0"/>
        <w:adjustRightInd w:val="0"/>
        <w:spacing w:after="0" w:line="240" w:lineRule="auto"/>
        <w:jc w:val="both"/>
        <w:rPr>
          <w:rFonts w:ascii="Times New Roman" w:hAnsi="Times New Roman"/>
          <w:b/>
          <w:bCs/>
          <w:sz w:val="24"/>
          <w:szCs w:val="24"/>
        </w:rPr>
      </w:pPr>
      <w:r w:rsidRPr="006D5799">
        <w:rPr>
          <w:rFonts w:ascii="Times New Roman" w:hAnsi="Times New Roman"/>
          <w:b/>
          <w:bCs/>
          <w:sz w:val="24"/>
          <w:szCs w:val="24"/>
        </w:rPr>
        <w:t>ALLEGA:</w:t>
      </w:r>
    </w:p>
    <w:p w:rsidR="005343B6" w:rsidRPr="006D5799" w:rsidRDefault="005343B6" w:rsidP="00F048D4">
      <w:pPr>
        <w:autoSpaceDE w:val="0"/>
        <w:autoSpaceDN w:val="0"/>
        <w:adjustRightInd w:val="0"/>
        <w:spacing w:after="0" w:line="240" w:lineRule="auto"/>
        <w:jc w:val="both"/>
        <w:rPr>
          <w:rFonts w:ascii="Times New Roman" w:hAnsi="Times New Roman"/>
          <w:b/>
          <w:bCs/>
          <w:sz w:val="24"/>
          <w:szCs w:val="24"/>
        </w:rPr>
      </w:pPr>
    </w:p>
    <w:p w:rsidR="005343B6" w:rsidRPr="006D5799" w:rsidRDefault="005343B6" w:rsidP="00D71462">
      <w:pPr>
        <w:numPr>
          <w:ilvl w:val="0"/>
          <w:numId w:val="3"/>
        </w:numPr>
        <w:autoSpaceDE w:val="0"/>
        <w:autoSpaceDN w:val="0"/>
        <w:adjustRightInd w:val="0"/>
        <w:spacing w:after="0" w:line="240" w:lineRule="auto"/>
        <w:jc w:val="both"/>
        <w:rPr>
          <w:rFonts w:ascii="Times New Roman" w:hAnsi="Times New Roman"/>
          <w:color w:val="000000"/>
          <w:sz w:val="24"/>
          <w:szCs w:val="24"/>
        </w:rPr>
      </w:pPr>
      <w:r w:rsidRPr="006D5799">
        <w:rPr>
          <w:rFonts w:ascii="Times New Roman" w:hAnsi="Times New Roman"/>
          <w:color w:val="000000"/>
          <w:sz w:val="24"/>
          <w:szCs w:val="24"/>
        </w:rPr>
        <w:t>Copia della carta di Soggiorno o del permesso di soggiorno CE di lungo periodo o del permesso di soggiorno con validità almeno biennale;</w:t>
      </w:r>
    </w:p>
    <w:p w:rsidR="005343B6" w:rsidRPr="006D5799" w:rsidRDefault="005343B6" w:rsidP="00D71462">
      <w:pPr>
        <w:numPr>
          <w:ilvl w:val="0"/>
          <w:numId w:val="3"/>
        </w:numPr>
        <w:autoSpaceDE w:val="0"/>
        <w:autoSpaceDN w:val="0"/>
        <w:adjustRightInd w:val="0"/>
        <w:spacing w:after="0" w:line="240" w:lineRule="auto"/>
        <w:jc w:val="both"/>
        <w:rPr>
          <w:rFonts w:ascii="Times New Roman" w:hAnsi="Times New Roman"/>
          <w:color w:val="000000"/>
          <w:sz w:val="24"/>
          <w:szCs w:val="24"/>
        </w:rPr>
      </w:pPr>
      <w:r w:rsidRPr="006D5799">
        <w:rPr>
          <w:rFonts w:ascii="Times New Roman" w:hAnsi="Times New Roman"/>
          <w:color w:val="000000"/>
          <w:sz w:val="24"/>
          <w:szCs w:val="24"/>
        </w:rPr>
        <w:t>Certificato della ASL attestante il possesso di una condizione di invalidità;</w:t>
      </w:r>
    </w:p>
    <w:p w:rsidR="005343B6" w:rsidRPr="006D5799" w:rsidRDefault="005343B6" w:rsidP="00D71462">
      <w:pPr>
        <w:numPr>
          <w:ilvl w:val="0"/>
          <w:numId w:val="3"/>
        </w:numPr>
        <w:autoSpaceDE w:val="0"/>
        <w:autoSpaceDN w:val="0"/>
        <w:adjustRightInd w:val="0"/>
        <w:spacing w:after="0" w:line="240" w:lineRule="auto"/>
        <w:jc w:val="both"/>
        <w:rPr>
          <w:rFonts w:ascii="Times New Roman" w:hAnsi="Times New Roman"/>
          <w:color w:val="000000"/>
          <w:sz w:val="24"/>
          <w:szCs w:val="24"/>
        </w:rPr>
      </w:pPr>
      <w:r w:rsidRPr="006D5799">
        <w:rPr>
          <w:rFonts w:ascii="Times New Roman" w:hAnsi="Times New Roman"/>
          <w:color w:val="000000"/>
          <w:sz w:val="24"/>
          <w:szCs w:val="24"/>
        </w:rPr>
        <w:t>Attestazione di presenze di barriere architettoniche  nell’alloggio occupato;</w:t>
      </w:r>
    </w:p>
    <w:p w:rsidR="005343B6" w:rsidRPr="006D5799" w:rsidRDefault="005343B6" w:rsidP="00D71462">
      <w:pPr>
        <w:numPr>
          <w:ilvl w:val="0"/>
          <w:numId w:val="3"/>
        </w:numPr>
        <w:autoSpaceDE w:val="0"/>
        <w:autoSpaceDN w:val="0"/>
        <w:adjustRightInd w:val="0"/>
        <w:spacing w:after="0" w:line="240" w:lineRule="auto"/>
        <w:jc w:val="both"/>
        <w:rPr>
          <w:rFonts w:ascii="Times New Roman" w:hAnsi="Times New Roman"/>
          <w:color w:val="000000"/>
          <w:sz w:val="24"/>
          <w:szCs w:val="24"/>
        </w:rPr>
      </w:pPr>
      <w:r w:rsidRPr="006D5799">
        <w:rPr>
          <w:rFonts w:ascii="Times New Roman" w:hAnsi="Times New Roman"/>
          <w:color w:val="000000"/>
          <w:sz w:val="24"/>
          <w:szCs w:val="24"/>
        </w:rPr>
        <w:t>Documento di identità non scaduto;</w:t>
      </w:r>
    </w:p>
    <w:p w:rsidR="005343B6" w:rsidRPr="006D5799" w:rsidRDefault="005343B6" w:rsidP="00D71462">
      <w:pPr>
        <w:numPr>
          <w:ilvl w:val="0"/>
          <w:numId w:val="3"/>
        </w:numPr>
        <w:autoSpaceDE w:val="0"/>
        <w:autoSpaceDN w:val="0"/>
        <w:adjustRightInd w:val="0"/>
        <w:spacing w:after="0" w:line="240" w:lineRule="auto"/>
        <w:jc w:val="both"/>
        <w:rPr>
          <w:rFonts w:ascii="Times New Roman" w:hAnsi="Times New Roman"/>
          <w:color w:val="000000"/>
          <w:sz w:val="24"/>
          <w:szCs w:val="24"/>
        </w:rPr>
      </w:pPr>
      <w:r w:rsidRPr="006D5799">
        <w:rPr>
          <w:rFonts w:ascii="Times New Roman" w:hAnsi="Times New Roman"/>
          <w:color w:val="000000"/>
          <w:sz w:val="24"/>
          <w:szCs w:val="24"/>
        </w:rPr>
        <w:t>Iscrizione scolastica o Universitaria;</w:t>
      </w:r>
    </w:p>
    <w:p w:rsidR="005343B6" w:rsidRPr="006D5799" w:rsidRDefault="005343B6" w:rsidP="00D71462">
      <w:pPr>
        <w:numPr>
          <w:ilvl w:val="0"/>
          <w:numId w:val="3"/>
        </w:numPr>
        <w:autoSpaceDE w:val="0"/>
        <w:autoSpaceDN w:val="0"/>
        <w:adjustRightInd w:val="0"/>
        <w:spacing w:after="0" w:line="240" w:lineRule="auto"/>
        <w:jc w:val="both"/>
        <w:rPr>
          <w:rFonts w:ascii="Times New Roman" w:hAnsi="Times New Roman"/>
          <w:color w:val="000000"/>
          <w:sz w:val="24"/>
          <w:szCs w:val="24"/>
        </w:rPr>
      </w:pPr>
      <w:r w:rsidRPr="006D5799">
        <w:rPr>
          <w:rFonts w:ascii="Times New Roman" w:hAnsi="Times New Roman"/>
          <w:color w:val="000000"/>
          <w:sz w:val="24"/>
          <w:szCs w:val="24"/>
        </w:rPr>
        <w:t xml:space="preserve">Ogni altro documento utile </w:t>
      </w:r>
    </w:p>
    <w:p w:rsidR="005343B6" w:rsidRPr="006D5799" w:rsidRDefault="005343B6" w:rsidP="00F048D4">
      <w:pPr>
        <w:autoSpaceDE w:val="0"/>
        <w:autoSpaceDN w:val="0"/>
        <w:adjustRightInd w:val="0"/>
        <w:spacing w:after="0" w:line="240" w:lineRule="auto"/>
        <w:jc w:val="both"/>
        <w:rPr>
          <w:rFonts w:ascii="Times New Roman" w:hAnsi="Times New Roman"/>
          <w:b/>
          <w:bCs/>
          <w:sz w:val="24"/>
          <w:szCs w:val="24"/>
        </w:rPr>
      </w:pPr>
    </w:p>
    <w:p w:rsidR="005343B6" w:rsidRPr="006D5799" w:rsidRDefault="005343B6" w:rsidP="00F048D4">
      <w:pPr>
        <w:autoSpaceDE w:val="0"/>
        <w:autoSpaceDN w:val="0"/>
        <w:adjustRightInd w:val="0"/>
        <w:spacing w:after="0" w:line="240" w:lineRule="auto"/>
        <w:jc w:val="both"/>
        <w:rPr>
          <w:rFonts w:ascii="Times New Roman" w:hAnsi="Times New Roman"/>
          <w:b/>
          <w:bCs/>
          <w:sz w:val="24"/>
          <w:szCs w:val="24"/>
        </w:rPr>
      </w:pPr>
    </w:p>
    <w:p w:rsidR="005343B6" w:rsidRPr="006D5799" w:rsidRDefault="005343B6" w:rsidP="001B0EE8">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br w:type="page"/>
      </w:r>
      <w:r w:rsidRPr="006D5799">
        <w:rPr>
          <w:rFonts w:ascii="Times New Roman" w:hAnsi="Times New Roman"/>
          <w:b/>
          <w:bCs/>
          <w:sz w:val="24"/>
          <w:szCs w:val="24"/>
        </w:rPr>
        <w:t xml:space="preserve">CONDIZIONI PER </w:t>
      </w:r>
      <w:smartTag w:uri="urn:schemas-microsoft-com:office:smarttags" w:element="PersonName">
        <w:smartTagPr>
          <w:attr w:name="ProductID" w:val="LA DETERMINAZIONE DEL"/>
        </w:smartTagPr>
        <w:r w:rsidRPr="006D5799">
          <w:rPr>
            <w:rFonts w:ascii="Times New Roman" w:hAnsi="Times New Roman"/>
            <w:b/>
            <w:bCs/>
            <w:sz w:val="24"/>
            <w:szCs w:val="24"/>
          </w:rPr>
          <w:t>LA DETERMINAZIONE DEL</w:t>
        </w:r>
      </w:smartTag>
      <w:r w:rsidRPr="006D5799">
        <w:rPr>
          <w:rFonts w:ascii="Times New Roman" w:hAnsi="Times New Roman"/>
          <w:b/>
          <w:bCs/>
          <w:sz w:val="24"/>
          <w:szCs w:val="24"/>
        </w:rPr>
        <w:t xml:space="preserve"> PUNTEGGIO</w:t>
      </w:r>
      <w:r>
        <w:rPr>
          <w:rFonts w:ascii="Times New Roman" w:hAnsi="Times New Roman"/>
          <w:b/>
          <w:bCs/>
          <w:sz w:val="24"/>
          <w:szCs w:val="24"/>
        </w:rPr>
        <w:t xml:space="preserve"> </w:t>
      </w:r>
      <w:r w:rsidRPr="006D5799">
        <w:rPr>
          <w:rFonts w:ascii="Times New Roman" w:hAnsi="Times New Roman"/>
          <w:b/>
          <w:bCs/>
          <w:sz w:val="24"/>
          <w:szCs w:val="24"/>
        </w:rPr>
        <w:t xml:space="preserve">AI SENSI DELL’ART. </w:t>
      </w:r>
      <w:r>
        <w:rPr>
          <w:rFonts w:ascii="Times New Roman" w:hAnsi="Times New Roman"/>
          <w:b/>
          <w:bCs/>
          <w:sz w:val="24"/>
          <w:szCs w:val="24"/>
        </w:rPr>
        <w:t xml:space="preserve">9 </w:t>
      </w:r>
      <w:r w:rsidRPr="006D5799">
        <w:rPr>
          <w:rFonts w:ascii="Times New Roman" w:hAnsi="Times New Roman"/>
          <w:b/>
          <w:bCs/>
          <w:sz w:val="24"/>
          <w:szCs w:val="24"/>
        </w:rPr>
        <w:t>DEL BANDO DI CONCORSO</w:t>
      </w:r>
    </w:p>
    <w:p w:rsidR="005343B6" w:rsidRDefault="005343B6" w:rsidP="00F048D4">
      <w:pPr>
        <w:autoSpaceDE w:val="0"/>
        <w:autoSpaceDN w:val="0"/>
        <w:adjustRightInd w:val="0"/>
        <w:spacing w:after="0" w:line="240" w:lineRule="auto"/>
        <w:jc w:val="both"/>
        <w:rPr>
          <w:rFonts w:ascii="Times New Roman" w:hAnsi="Times New Roman"/>
          <w:b/>
          <w:bCs/>
          <w:sz w:val="24"/>
          <w:szCs w:val="24"/>
        </w:rPr>
      </w:pPr>
    </w:p>
    <w:p w:rsidR="005343B6" w:rsidRPr="006D5799" w:rsidRDefault="005343B6" w:rsidP="00F048D4">
      <w:pPr>
        <w:autoSpaceDE w:val="0"/>
        <w:autoSpaceDN w:val="0"/>
        <w:adjustRightInd w:val="0"/>
        <w:spacing w:after="0" w:line="240" w:lineRule="auto"/>
        <w:jc w:val="both"/>
        <w:rPr>
          <w:rFonts w:ascii="Times New Roman" w:hAnsi="Times New Roman"/>
          <w:b/>
          <w:bCs/>
          <w:sz w:val="24"/>
          <w:szCs w:val="24"/>
        </w:rPr>
      </w:pPr>
      <w:r w:rsidRPr="006D5799">
        <w:rPr>
          <w:rFonts w:ascii="Times New Roman" w:hAnsi="Times New Roman"/>
          <w:b/>
          <w:bCs/>
          <w:sz w:val="24"/>
          <w:szCs w:val="24"/>
        </w:rPr>
        <w:t>A) CONDIZIONI SOGGETTIVE:</w:t>
      </w:r>
    </w:p>
    <w:p w:rsidR="005343B6" w:rsidRPr="006D5799" w:rsidRDefault="005343B6" w:rsidP="001B0EE8">
      <w:pPr>
        <w:autoSpaceDE w:val="0"/>
        <w:autoSpaceDN w:val="0"/>
        <w:adjustRightInd w:val="0"/>
        <w:spacing w:after="0" w:line="240" w:lineRule="auto"/>
        <w:ind w:left="360"/>
        <w:jc w:val="both"/>
        <w:rPr>
          <w:rFonts w:ascii="Times New Roman" w:hAnsi="Times New Roman"/>
          <w:sz w:val="24"/>
          <w:szCs w:val="24"/>
        </w:rPr>
      </w:pPr>
      <w:r w:rsidRPr="006D5799">
        <w:rPr>
          <w:rFonts w:ascii="Times New Roman" w:hAnsi="Times New Roman"/>
          <w:sz w:val="24"/>
          <w:szCs w:val="24"/>
        </w:rPr>
        <w:t>a-1) Reddito imponibile del nucleo familiare:</w:t>
      </w:r>
    </w:p>
    <w:p w:rsidR="005343B6" w:rsidRPr="006D5799" w:rsidRDefault="005343B6" w:rsidP="00F048D4">
      <w:pPr>
        <w:autoSpaceDE w:val="0"/>
        <w:autoSpaceDN w:val="0"/>
        <w:adjustRightInd w:val="0"/>
        <w:spacing w:after="0" w:line="240" w:lineRule="auto"/>
        <w:jc w:val="both"/>
        <w:rPr>
          <w:rFonts w:ascii="Times New Roman" w:hAnsi="Times New Roman"/>
          <w:sz w:val="24"/>
          <w:szCs w:val="24"/>
        </w:rPr>
      </w:pPr>
    </w:p>
    <w:p w:rsidR="005343B6" w:rsidRDefault="005343B6" w:rsidP="001B0EE8">
      <w:pPr>
        <w:numPr>
          <w:ilvl w:val="0"/>
          <w:numId w:val="11"/>
        </w:numPr>
        <w:autoSpaceDE w:val="0"/>
        <w:autoSpaceDN w:val="0"/>
        <w:adjustRightInd w:val="0"/>
        <w:spacing w:after="0" w:line="240" w:lineRule="auto"/>
        <w:jc w:val="both"/>
        <w:rPr>
          <w:rFonts w:ascii="Times New Roman" w:hAnsi="Times New Roman"/>
          <w:sz w:val="24"/>
          <w:szCs w:val="24"/>
        </w:rPr>
      </w:pPr>
      <w:r w:rsidRPr="006D5799">
        <w:rPr>
          <w:rFonts w:ascii="Times New Roman" w:hAnsi="Times New Roman"/>
          <w:sz w:val="24"/>
          <w:szCs w:val="24"/>
        </w:rPr>
        <w:t>⁭</w:t>
      </w:r>
      <w:r>
        <w:rPr>
          <w:rFonts w:ascii="Times New Roman" w:hAnsi="Times New Roman"/>
          <w:sz w:val="24"/>
          <w:szCs w:val="24"/>
        </w:rPr>
        <w:t xml:space="preserve"> </w:t>
      </w:r>
      <w:r w:rsidRPr="006D5799">
        <w:rPr>
          <w:rFonts w:ascii="Times New Roman" w:hAnsi="Times New Roman"/>
          <w:sz w:val="24"/>
          <w:szCs w:val="24"/>
        </w:rPr>
        <w:t>Compreso fra Euro 10.000,00 ed Euro 40.000,00;</w:t>
      </w:r>
    </w:p>
    <w:p w:rsidR="005343B6" w:rsidRDefault="005343B6" w:rsidP="001B0EE8">
      <w:pPr>
        <w:autoSpaceDE w:val="0"/>
        <w:autoSpaceDN w:val="0"/>
        <w:adjustRightInd w:val="0"/>
        <w:spacing w:after="0" w:line="240" w:lineRule="auto"/>
        <w:ind w:left="360"/>
        <w:jc w:val="both"/>
        <w:rPr>
          <w:rFonts w:ascii="Times New Roman" w:hAnsi="Times New Roman"/>
          <w:sz w:val="24"/>
          <w:szCs w:val="24"/>
        </w:rPr>
      </w:pPr>
    </w:p>
    <w:p w:rsidR="005343B6" w:rsidRPr="006D5799" w:rsidRDefault="005343B6" w:rsidP="001B0EE8">
      <w:pPr>
        <w:numPr>
          <w:ilvl w:val="0"/>
          <w:numId w:val="11"/>
        </w:numPr>
        <w:autoSpaceDE w:val="0"/>
        <w:autoSpaceDN w:val="0"/>
        <w:adjustRightInd w:val="0"/>
        <w:spacing w:after="0" w:line="240" w:lineRule="auto"/>
        <w:jc w:val="both"/>
        <w:rPr>
          <w:rFonts w:ascii="Times New Roman" w:hAnsi="Times New Roman"/>
          <w:sz w:val="24"/>
          <w:szCs w:val="24"/>
        </w:rPr>
      </w:pPr>
      <w:r w:rsidRPr="006D5799">
        <w:rPr>
          <w:rFonts w:ascii="Times New Roman" w:hAnsi="Times New Roman"/>
          <w:sz w:val="24"/>
          <w:szCs w:val="24"/>
        </w:rPr>
        <w:t>⁭</w:t>
      </w:r>
      <w:r>
        <w:rPr>
          <w:rFonts w:ascii="Times New Roman" w:hAnsi="Times New Roman"/>
          <w:sz w:val="24"/>
          <w:szCs w:val="24"/>
        </w:rPr>
        <w:t xml:space="preserve"> </w:t>
      </w:r>
      <w:r w:rsidRPr="006D5799">
        <w:rPr>
          <w:rFonts w:ascii="Times New Roman" w:hAnsi="Times New Roman"/>
          <w:sz w:val="24"/>
          <w:szCs w:val="24"/>
        </w:rPr>
        <w:t>Richiedente che abbia la residenza anagrafica da almen</w:t>
      </w:r>
      <w:r>
        <w:rPr>
          <w:rFonts w:ascii="Times New Roman" w:hAnsi="Times New Roman"/>
          <w:sz w:val="24"/>
          <w:szCs w:val="24"/>
        </w:rPr>
        <w:t>o 3 anni nel Comune di Sulmona</w:t>
      </w:r>
      <w:r w:rsidRPr="006D5799">
        <w:rPr>
          <w:rFonts w:ascii="Times New Roman" w:hAnsi="Times New Roman"/>
          <w:sz w:val="24"/>
          <w:szCs w:val="24"/>
        </w:rPr>
        <w:t>;</w:t>
      </w:r>
    </w:p>
    <w:p w:rsidR="005343B6" w:rsidRPr="006D5799" w:rsidRDefault="005343B6" w:rsidP="001B0EE8">
      <w:pPr>
        <w:autoSpaceDE w:val="0"/>
        <w:autoSpaceDN w:val="0"/>
        <w:adjustRightInd w:val="0"/>
        <w:spacing w:after="0" w:line="240" w:lineRule="auto"/>
        <w:ind w:left="900"/>
        <w:jc w:val="both"/>
        <w:rPr>
          <w:rFonts w:ascii="Times New Roman" w:hAnsi="Times New Roman"/>
          <w:sz w:val="24"/>
          <w:szCs w:val="24"/>
        </w:rPr>
      </w:pPr>
    </w:p>
    <w:p w:rsidR="005343B6" w:rsidRPr="006D5799" w:rsidRDefault="005343B6" w:rsidP="001B0EE8">
      <w:pPr>
        <w:numPr>
          <w:ilvl w:val="0"/>
          <w:numId w:val="11"/>
        </w:numPr>
        <w:autoSpaceDE w:val="0"/>
        <w:autoSpaceDN w:val="0"/>
        <w:adjustRightInd w:val="0"/>
        <w:spacing w:after="0" w:line="240" w:lineRule="auto"/>
        <w:jc w:val="both"/>
        <w:rPr>
          <w:rFonts w:ascii="Times New Roman" w:hAnsi="Times New Roman"/>
          <w:sz w:val="24"/>
          <w:szCs w:val="24"/>
        </w:rPr>
      </w:pPr>
      <w:r w:rsidRPr="006D5799">
        <w:rPr>
          <w:rFonts w:ascii="Times New Roman" w:hAnsi="Times New Roman"/>
          <w:sz w:val="24"/>
          <w:szCs w:val="24"/>
        </w:rPr>
        <w:t>⁭</w:t>
      </w:r>
      <w:r>
        <w:rPr>
          <w:rFonts w:ascii="Times New Roman" w:hAnsi="Times New Roman"/>
          <w:sz w:val="24"/>
          <w:szCs w:val="24"/>
        </w:rPr>
        <w:t xml:space="preserve"> </w:t>
      </w:r>
      <w:r w:rsidRPr="006D5799">
        <w:rPr>
          <w:rFonts w:ascii="Times New Roman" w:hAnsi="Times New Roman"/>
          <w:sz w:val="24"/>
          <w:szCs w:val="24"/>
        </w:rPr>
        <w:t xml:space="preserve">Presenza nel nucleo familiare del richiedente di soggetti </w:t>
      </w:r>
      <w:r>
        <w:rPr>
          <w:rFonts w:ascii="Times New Roman" w:hAnsi="Times New Roman"/>
          <w:sz w:val="24"/>
          <w:szCs w:val="24"/>
        </w:rPr>
        <w:t>che abbiano il riconoscimento di handicap ai sensi della L. 104/92</w:t>
      </w:r>
      <w:r w:rsidRPr="006D5799">
        <w:rPr>
          <w:rFonts w:ascii="Times New Roman" w:hAnsi="Times New Roman"/>
          <w:sz w:val="24"/>
          <w:szCs w:val="24"/>
        </w:rPr>
        <w:t xml:space="preserve"> (</w:t>
      </w:r>
      <w:r w:rsidRPr="006D5799">
        <w:rPr>
          <w:rFonts w:ascii="Times New Roman" w:hAnsi="Times New Roman"/>
          <w:b/>
          <w:bCs/>
          <w:sz w:val="24"/>
          <w:szCs w:val="24"/>
        </w:rPr>
        <w:t>come risulta da certificato de</w:t>
      </w:r>
      <w:r>
        <w:rPr>
          <w:rFonts w:ascii="Times New Roman" w:hAnsi="Times New Roman"/>
          <w:b/>
          <w:bCs/>
          <w:sz w:val="24"/>
          <w:szCs w:val="24"/>
        </w:rPr>
        <w:t xml:space="preserve">lla competente ASL da allegare </w:t>
      </w:r>
      <w:r w:rsidRPr="006D5799">
        <w:rPr>
          <w:rFonts w:ascii="Times New Roman" w:hAnsi="Times New Roman"/>
          <w:b/>
          <w:bCs/>
          <w:sz w:val="24"/>
          <w:szCs w:val="24"/>
        </w:rPr>
        <w:t>alla presente domanda</w:t>
      </w:r>
      <w:r w:rsidRPr="006D5799">
        <w:rPr>
          <w:rFonts w:ascii="Times New Roman" w:hAnsi="Times New Roman"/>
          <w:sz w:val="24"/>
          <w:szCs w:val="24"/>
        </w:rPr>
        <w:t>);</w:t>
      </w:r>
    </w:p>
    <w:p w:rsidR="005343B6" w:rsidRPr="006D5799" w:rsidRDefault="005343B6" w:rsidP="001B0EE8">
      <w:pPr>
        <w:autoSpaceDE w:val="0"/>
        <w:autoSpaceDN w:val="0"/>
        <w:adjustRightInd w:val="0"/>
        <w:spacing w:after="0" w:line="240" w:lineRule="auto"/>
        <w:ind w:left="900"/>
        <w:jc w:val="both"/>
        <w:rPr>
          <w:rFonts w:ascii="Times New Roman" w:hAnsi="Times New Roman"/>
          <w:sz w:val="24"/>
          <w:szCs w:val="24"/>
        </w:rPr>
      </w:pPr>
    </w:p>
    <w:p w:rsidR="005343B6" w:rsidRDefault="005343B6" w:rsidP="001B0EE8">
      <w:pPr>
        <w:numPr>
          <w:ilvl w:val="0"/>
          <w:numId w:val="11"/>
        </w:numPr>
        <w:autoSpaceDE w:val="0"/>
        <w:autoSpaceDN w:val="0"/>
        <w:adjustRightInd w:val="0"/>
        <w:spacing w:after="0" w:line="240" w:lineRule="auto"/>
        <w:jc w:val="both"/>
        <w:rPr>
          <w:rFonts w:ascii="Times New Roman" w:hAnsi="Times New Roman"/>
          <w:b/>
          <w:sz w:val="24"/>
          <w:szCs w:val="24"/>
        </w:rPr>
      </w:pPr>
      <w:r w:rsidRPr="001B0EE8">
        <w:rPr>
          <w:rFonts w:ascii="Times New Roman" w:hAnsi="Times New Roman"/>
          <w:sz w:val="24"/>
          <w:szCs w:val="24"/>
        </w:rPr>
        <w:t>⁭ Residenza in un alloggio con presenza di barriere architettoniche</w:t>
      </w:r>
      <w:r w:rsidRPr="006D5799">
        <w:rPr>
          <w:rFonts w:ascii="Times New Roman" w:hAnsi="Times New Roman"/>
          <w:sz w:val="24"/>
          <w:szCs w:val="24"/>
        </w:rPr>
        <w:t xml:space="preserve"> </w:t>
      </w:r>
      <w:r w:rsidRPr="006D5799">
        <w:rPr>
          <w:rFonts w:ascii="Times New Roman" w:hAnsi="Times New Roman"/>
          <w:b/>
          <w:sz w:val="24"/>
          <w:szCs w:val="24"/>
        </w:rPr>
        <w:t>(attestata da idoneo certificato)</w:t>
      </w:r>
    </w:p>
    <w:p w:rsidR="005343B6" w:rsidRDefault="005343B6" w:rsidP="001B0EE8">
      <w:pPr>
        <w:autoSpaceDE w:val="0"/>
        <w:autoSpaceDN w:val="0"/>
        <w:adjustRightInd w:val="0"/>
        <w:spacing w:after="0" w:line="240" w:lineRule="auto"/>
        <w:jc w:val="both"/>
        <w:rPr>
          <w:rFonts w:ascii="Times New Roman" w:hAnsi="Times New Roman"/>
          <w:sz w:val="24"/>
          <w:szCs w:val="24"/>
        </w:rPr>
      </w:pPr>
    </w:p>
    <w:p w:rsidR="005343B6" w:rsidRPr="001B0EE8" w:rsidRDefault="005343B6" w:rsidP="001B0EE8">
      <w:pPr>
        <w:numPr>
          <w:ilvl w:val="0"/>
          <w:numId w:val="11"/>
        </w:numPr>
        <w:autoSpaceDE w:val="0"/>
        <w:autoSpaceDN w:val="0"/>
        <w:adjustRightInd w:val="0"/>
        <w:spacing w:after="0" w:line="240" w:lineRule="auto"/>
        <w:jc w:val="both"/>
        <w:rPr>
          <w:rFonts w:ascii="Times New Roman" w:hAnsi="Times New Roman"/>
          <w:b/>
          <w:sz w:val="24"/>
          <w:szCs w:val="24"/>
        </w:rPr>
      </w:pPr>
      <w:r w:rsidRPr="006D5799">
        <w:rPr>
          <w:rFonts w:ascii="Times New Roman" w:hAnsi="Times New Roman"/>
          <w:sz w:val="24"/>
          <w:szCs w:val="24"/>
        </w:rPr>
        <w:t></w:t>
      </w:r>
      <w:r w:rsidRPr="006D5799">
        <w:rPr>
          <w:rFonts w:ascii="Times New Roman" w:hAnsi="Times New Roman"/>
          <w:sz w:val="24"/>
          <w:szCs w:val="24"/>
        </w:rPr>
        <w:t></w:t>
      </w:r>
      <w:r>
        <w:rPr>
          <w:rFonts w:ascii="Times New Roman" w:hAnsi="Times New Roman"/>
          <w:sz w:val="24"/>
          <w:szCs w:val="24"/>
        </w:rPr>
        <w:t xml:space="preserve"> </w:t>
      </w:r>
      <w:r w:rsidRPr="006D5799">
        <w:rPr>
          <w:rFonts w:ascii="Times New Roman" w:hAnsi="Times New Roman"/>
          <w:sz w:val="24"/>
          <w:szCs w:val="24"/>
        </w:rPr>
        <w:t>Richiedente che abbia superato il 75° anno di età alla data di pubblicazione del bando;</w:t>
      </w:r>
    </w:p>
    <w:p w:rsidR="005343B6" w:rsidRPr="006D5799" w:rsidRDefault="005343B6" w:rsidP="001B0EE8">
      <w:pPr>
        <w:autoSpaceDE w:val="0"/>
        <w:autoSpaceDN w:val="0"/>
        <w:adjustRightInd w:val="0"/>
        <w:spacing w:after="0" w:line="240" w:lineRule="auto"/>
        <w:ind w:left="900"/>
        <w:jc w:val="both"/>
        <w:rPr>
          <w:rFonts w:ascii="Times New Roman" w:hAnsi="Times New Roman"/>
          <w:sz w:val="24"/>
          <w:szCs w:val="24"/>
        </w:rPr>
      </w:pPr>
    </w:p>
    <w:p w:rsidR="005343B6" w:rsidRPr="006D5799" w:rsidRDefault="005343B6" w:rsidP="001B0EE8">
      <w:pPr>
        <w:numPr>
          <w:ilvl w:val="0"/>
          <w:numId w:val="11"/>
        </w:numPr>
        <w:autoSpaceDE w:val="0"/>
        <w:autoSpaceDN w:val="0"/>
        <w:adjustRightInd w:val="0"/>
        <w:spacing w:after="0" w:line="240" w:lineRule="auto"/>
        <w:jc w:val="both"/>
        <w:rPr>
          <w:rFonts w:ascii="Times New Roman" w:hAnsi="Times New Roman"/>
          <w:b/>
          <w:bCs/>
          <w:sz w:val="24"/>
          <w:szCs w:val="24"/>
        </w:rPr>
      </w:pPr>
      <w:r w:rsidRPr="006D5799">
        <w:rPr>
          <w:rFonts w:ascii="Times New Roman" w:hAnsi="Times New Roman"/>
          <w:sz w:val="24"/>
          <w:szCs w:val="24"/>
        </w:rPr>
        <w:t></w:t>
      </w:r>
      <w:r w:rsidRPr="006D5799">
        <w:rPr>
          <w:rFonts w:ascii="Times New Roman" w:hAnsi="Times New Roman"/>
          <w:sz w:val="24"/>
          <w:szCs w:val="24"/>
        </w:rPr>
        <w:t></w:t>
      </w:r>
      <w:r>
        <w:rPr>
          <w:rFonts w:ascii="Times New Roman" w:hAnsi="Times New Roman"/>
          <w:sz w:val="24"/>
          <w:szCs w:val="24"/>
        </w:rPr>
        <w:t xml:space="preserve"> N</w:t>
      </w:r>
      <w:r w:rsidRPr="006D5799">
        <w:rPr>
          <w:rFonts w:ascii="Times New Roman" w:hAnsi="Times New Roman"/>
          <w:sz w:val="24"/>
          <w:szCs w:val="24"/>
        </w:rPr>
        <w:t>ucleo familiare del richiedente composto esclusivamente da ultrasettantenni</w:t>
      </w:r>
      <w:r w:rsidRPr="006D5799">
        <w:rPr>
          <w:rFonts w:ascii="Times New Roman" w:hAnsi="Times New Roman"/>
          <w:b/>
          <w:bCs/>
          <w:sz w:val="24"/>
          <w:szCs w:val="24"/>
        </w:rPr>
        <w:t>;</w:t>
      </w:r>
    </w:p>
    <w:p w:rsidR="005343B6" w:rsidRPr="006D5799" w:rsidRDefault="005343B6" w:rsidP="001B0EE8">
      <w:pPr>
        <w:autoSpaceDE w:val="0"/>
        <w:autoSpaceDN w:val="0"/>
        <w:adjustRightInd w:val="0"/>
        <w:spacing w:after="0" w:line="240" w:lineRule="auto"/>
        <w:ind w:left="900" w:firstLine="60"/>
        <w:jc w:val="both"/>
        <w:rPr>
          <w:rFonts w:ascii="Times New Roman" w:hAnsi="Times New Roman"/>
          <w:b/>
          <w:bCs/>
          <w:sz w:val="24"/>
          <w:szCs w:val="24"/>
        </w:rPr>
      </w:pPr>
    </w:p>
    <w:p w:rsidR="005343B6" w:rsidRPr="006D5799" w:rsidRDefault="005343B6" w:rsidP="001B0EE8">
      <w:pPr>
        <w:numPr>
          <w:ilvl w:val="0"/>
          <w:numId w:val="11"/>
        </w:numPr>
        <w:autoSpaceDE w:val="0"/>
        <w:autoSpaceDN w:val="0"/>
        <w:adjustRightInd w:val="0"/>
        <w:spacing w:after="0" w:line="240" w:lineRule="auto"/>
        <w:jc w:val="both"/>
        <w:rPr>
          <w:rFonts w:ascii="Times New Roman" w:hAnsi="Times New Roman"/>
          <w:sz w:val="24"/>
          <w:szCs w:val="24"/>
        </w:rPr>
      </w:pPr>
      <w:r w:rsidRPr="006D5799">
        <w:rPr>
          <w:rFonts w:ascii="Times New Roman" w:hAnsi="Times New Roman"/>
          <w:sz w:val="24"/>
          <w:szCs w:val="24"/>
        </w:rPr>
        <w:t></w:t>
      </w:r>
      <w:r w:rsidRPr="006D5799">
        <w:rPr>
          <w:rFonts w:ascii="Times New Roman" w:hAnsi="Times New Roman"/>
          <w:sz w:val="24"/>
          <w:szCs w:val="24"/>
        </w:rPr>
        <w:t></w:t>
      </w:r>
      <w:r>
        <w:rPr>
          <w:rFonts w:ascii="Times New Roman" w:hAnsi="Times New Roman"/>
          <w:sz w:val="24"/>
          <w:szCs w:val="24"/>
        </w:rPr>
        <w:t xml:space="preserve"> </w:t>
      </w:r>
      <w:r w:rsidRPr="006D5799">
        <w:rPr>
          <w:rFonts w:ascii="Times New Roman" w:hAnsi="Times New Roman"/>
          <w:sz w:val="24"/>
          <w:szCs w:val="24"/>
        </w:rPr>
        <w:t>Famiglia con anzianità di formazione non superiore a due anni alla data di pubblicazione del bando, purc</w:t>
      </w:r>
      <w:r>
        <w:rPr>
          <w:rFonts w:ascii="Times New Roman" w:hAnsi="Times New Roman"/>
          <w:sz w:val="24"/>
          <w:szCs w:val="24"/>
        </w:rPr>
        <w:t xml:space="preserve">hé alla stessa data almeno uno </w:t>
      </w:r>
      <w:r w:rsidRPr="006D5799">
        <w:rPr>
          <w:rFonts w:ascii="Times New Roman" w:hAnsi="Times New Roman"/>
          <w:sz w:val="24"/>
          <w:szCs w:val="24"/>
        </w:rPr>
        <w:t>dei due componenti non abbia superato i 35 anni;</w:t>
      </w:r>
    </w:p>
    <w:p w:rsidR="005343B6" w:rsidRPr="006D5799" w:rsidRDefault="005343B6" w:rsidP="001B0EE8">
      <w:pPr>
        <w:autoSpaceDE w:val="0"/>
        <w:autoSpaceDN w:val="0"/>
        <w:adjustRightInd w:val="0"/>
        <w:spacing w:after="0" w:line="240" w:lineRule="auto"/>
        <w:ind w:left="900"/>
        <w:jc w:val="both"/>
        <w:rPr>
          <w:rFonts w:ascii="Times New Roman" w:hAnsi="Times New Roman"/>
          <w:sz w:val="24"/>
          <w:szCs w:val="24"/>
        </w:rPr>
      </w:pPr>
    </w:p>
    <w:p w:rsidR="005343B6" w:rsidRDefault="005343B6" w:rsidP="001B0EE8">
      <w:pPr>
        <w:numPr>
          <w:ilvl w:val="0"/>
          <w:numId w:val="11"/>
        </w:numPr>
        <w:autoSpaceDE w:val="0"/>
        <w:autoSpaceDN w:val="0"/>
        <w:adjustRightInd w:val="0"/>
        <w:spacing w:after="0" w:line="240" w:lineRule="auto"/>
        <w:jc w:val="both"/>
        <w:rPr>
          <w:rFonts w:ascii="Times New Roman" w:hAnsi="Times New Roman"/>
          <w:sz w:val="24"/>
          <w:szCs w:val="24"/>
        </w:rPr>
      </w:pPr>
      <w:r w:rsidRPr="006D5799">
        <w:rPr>
          <w:rFonts w:ascii="Times New Roman" w:hAnsi="Times New Roman"/>
          <w:sz w:val="24"/>
          <w:szCs w:val="24"/>
        </w:rPr>
        <w:t xml:space="preserve"> Giovane coppia </w:t>
      </w:r>
      <w:r>
        <w:rPr>
          <w:rFonts w:ascii="Times New Roman" w:hAnsi="Times New Roman"/>
          <w:sz w:val="24"/>
          <w:szCs w:val="24"/>
        </w:rPr>
        <w:t>come   indicato  nell’avviso</w:t>
      </w:r>
    </w:p>
    <w:p w:rsidR="005343B6" w:rsidRPr="006D5799" w:rsidRDefault="005343B6" w:rsidP="001B0EE8">
      <w:pPr>
        <w:autoSpaceDE w:val="0"/>
        <w:autoSpaceDN w:val="0"/>
        <w:adjustRightInd w:val="0"/>
        <w:spacing w:after="0" w:line="240" w:lineRule="auto"/>
        <w:ind w:left="900"/>
        <w:jc w:val="both"/>
        <w:rPr>
          <w:rFonts w:ascii="Times New Roman" w:hAnsi="Times New Roman"/>
          <w:sz w:val="24"/>
          <w:szCs w:val="24"/>
        </w:rPr>
      </w:pPr>
    </w:p>
    <w:p w:rsidR="005343B6" w:rsidRPr="006D5799" w:rsidRDefault="005343B6" w:rsidP="001B0EE8">
      <w:pPr>
        <w:numPr>
          <w:ilvl w:val="0"/>
          <w:numId w:val="11"/>
        </w:numPr>
        <w:autoSpaceDE w:val="0"/>
        <w:autoSpaceDN w:val="0"/>
        <w:adjustRightInd w:val="0"/>
        <w:spacing w:after="0" w:line="240" w:lineRule="auto"/>
        <w:jc w:val="both"/>
        <w:rPr>
          <w:rFonts w:ascii="Times New Roman" w:hAnsi="Times New Roman"/>
          <w:sz w:val="24"/>
          <w:szCs w:val="24"/>
        </w:rPr>
      </w:pPr>
      <w:r w:rsidRPr="006D5799">
        <w:rPr>
          <w:rFonts w:ascii="Times New Roman" w:hAnsi="Times New Roman"/>
          <w:sz w:val="24"/>
          <w:szCs w:val="24"/>
        </w:rPr>
        <w:t xml:space="preserve"> </w:t>
      </w:r>
      <w:r>
        <w:rPr>
          <w:rFonts w:ascii="Times New Roman" w:hAnsi="Times New Roman"/>
          <w:sz w:val="24"/>
          <w:szCs w:val="24"/>
        </w:rPr>
        <w:t>S</w:t>
      </w:r>
      <w:r w:rsidRPr="006D5799">
        <w:rPr>
          <w:rFonts w:ascii="Times New Roman" w:hAnsi="Times New Roman"/>
          <w:sz w:val="24"/>
          <w:szCs w:val="24"/>
        </w:rPr>
        <w:t xml:space="preserve">tudenti residenti tra i 35 e i </w:t>
      </w:r>
      <w:smartTag w:uri="urn:schemas-microsoft-com:office:smarttags" w:element="metricconverter">
        <w:smartTagPr>
          <w:attr w:name="ProductID" w:val="70 Km"/>
        </w:smartTagPr>
        <w:r w:rsidRPr="006D5799">
          <w:rPr>
            <w:rFonts w:ascii="Times New Roman" w:hAnsi="Times New Roman"/>
            <w:sz w:val="24"/>
            <w:szCs w:val="24"/>
          </w:rPr>
          <w:t>70 Km</w:t>
        </w:r>
      </w:smartTag>
      <w:r w:rsidRPr="006D5799">
        <w:rPr>
          <w:rFonts w:ascii="Times New Roman" w:hAnsi="Times New Roman"/>
          <w:sz w:val="24"/>
          <w:szCs w:val="24"/>
        </w:rPr>
        <w:t>;</w:t>
      </w:r>
    </w:p>
    <w:p w:rsidR="005343B6" w:rsidRPr="006D5799" w:rsidRDefault="005343B6" w:rsidP="001B0EE8">
      <w:pPr>
        <w:autoSpaceDE w:val="0"/>
        <w:autoSpaceDN w:val="0"/>
        <w:adjustRightInd w:val="0"/>
        <w:spacing w:after="0" w:line="240" w:lineRule="auto"/>
        <w:ind w:left="900"/>
        <w:jc w:val="both"/>
        <w:rPr>
          <w:rFonts w:ascii="Times New Roman" w:hAnsi="Times New Roman"/>
          <w:sz w:val="24"/>
          <w:szCs w:val="24"/>
        </w:rPr>
      </w:pPr>
    </w:p>
    <w:p w:rsidR="005343B6" w:rsidRPr="006D5799" w:rsidRDefault="005343B6" w:rsidP="001B0EE8">
      <w:pPr>
        <w:numPr>
          <w:ilvl w:val="0"/>
          <w:numId w:val="11"/>
        </w:numPr>
        <w:autoSpaceDE w:val="0"/>
        <w:autoSpaceDN w:val="0"/>
        <w:adjustRightInd w:val="0"/>
        <w:spacing w:after="0" w:line="240" w:lineRule="auto"/>
        <w:jc w:val="both"/>
        <w:rPr>
          <w:rFonts w:ascii="Times New Roman" w:hAnsi="Times New Roman"/>
          <w:sz w:val="24"/>
          <w:szCs w:val="24"/>
        </w:rPr>
      </w:pPr>
      <w:r w:rsidRPr="006D5799">
        <w:rPr>
          <w:rFonts w:ascii="Times New Roman" w:hAnsi="Times New Roman"/>
          <w:sz w:val="24"/>
          <w:szCs w:val="24"/>
        </w:rPr>
        <w:t xml:space="preserve"> </w:t>
      </w:r>
      <w:r>
        <w:rPr>
          <w:rFonts w:ascii="Times New Roman" w:hAnsi="Times New Roman"/>
          <w:sz w:val="24"/>
          <w:szCs w:val="24"/>
        </w:rPr>
        <w:t>S</w:t>
      </w:r>
      <w:r w:rsidRPr="006D5799">
        <w:rPr>
          <w:rFonts w:ascii="Times New Roman" w:hAnsi="Times New Roman"/>
          <w:sz w:val="24"/>
          <w:szCs w:val="24"/>
        </w:rPr>
        <w:t xml:space="preserve">tudenti residenti oltre i </w:t>
      </w:r>
      <w:smartTag w:uri="urn:schemas-microsoft-com:office:smarttags" w:element="metricconverter">
        <w:smartTagPr>
          <w:attr w:name="ProductID" w:val="70 Km"/>
        </w:smartTagPr>
        <w:r w:rsidRPr="006D5799">
          <w:rPr>
            <w:rFonts w:ascii="Times New Roman" w:hAnsi="Times New Roman"/>
            <w:sz w:val="24"/>
            <w:szCs w:val="24"/>
          </w:rPr>
          <w:t>70 km</w:t>
        </w:r>
      </w:smartTag>
      <w:r w:rsidRPr="006D5799">
        <w:rPr>
          <w:rFonts w:ascii="Times New Roman" w:hAnsi="Times New Roman"/>
          <w:sz w:val="24"/>
          <w:szCs w:val="24"/>
        </w:rPr>
        <w:t>.</w:t>
      </w:r>
    </w:p>
    <w:p w:rsidR="005343B6" w:rsidRPr="006D5799" w:rsidRDefault="005343B6" w:rsidP="001B0EE8">
      <w:pPr>
        <w:autoSpaceDE w:val="0"/>
        <w:autoSpaceDN w:val="0"/>
        <w:adjustRightInd w:val="0"/>
        <w:spacing w:after="0" w:line="240" w:lineRule="auto"/>
        <w:ind w:left="900"/>
        <w:jc w:val="both"/>
        <w:rPr>
          <w:rFonts w:ascii="Times New Roman" w:hAnsi="Times New Roman"/>
          <w:b/>
          <w:bCs/>
          <w:sz w:val="24"/>
          <w:szCs w:val="24"/>
        </w:rPr>
      </w:pPr>
    </w:p>
    <w:p w:rsidR="005343B6" w:rsidRPr="006D5799" w:rsidRDefault="005343B6" w:rsidP="00F048D4">
      <w:pPr>
        <w:autoSpaceDE w:val="0"/>
        <w:autoSpaceDN w:val="0"/>
        <w:adjustRightInd w:val="0"/>
        <w:spacing w:after="0" w:line="240" w:lineRule="auto"/>
        <w:jc w:val="both"/>
        <w:rPr>
          <w:rFonts w:ascii="Times New Roman" w:hAnsi="Times New Roman"/>
          <w:b/>
          <w:bCs/>
          <w:sz w:val="24"/>
          <w:szCs w:val="24"/>
        </w:rPr>
      </w:pPr>
    </w:p>
    <w:p w:rsidR="005343B6" w:rsidRDefault="005343B6" w:rsidP="00F048D4">
      <w:pPr>
        <w:autoSpaceDE w:val="0"/>
        <w:autoSpaceDN w:val="0"/>
        <w:adjustRightInd w:val="0"/>
        <w:spacing w:after="0" w:line="240" w:lineRule="auto"/>
        <w:jc w:val="both"/>
        <w:rPr>
          <w:rFonts w:ascii="Times New Roman" w:hAnsi="Times New Roman"/>
          <w:b/>
          <w:bCs/>
          <w:sz w:val="24"/>
          <w:szCs w:val="24"/>
        </w:rPr>
      </w:pPr>
      <w:r w:rsidRPr="006D5799">
        <w:rPr>
          <w:rFonts w:ascii="Times New Roman" w:hAnsi="Times New Roman"/>
          <w:b/>
          <w:bCs/>
          <w:sz w:val="24"/>
          <w:szCs w:val="24"/>
        </w:rPr>
        <w:t>Il sottoscritto, in caso di cambio di abitazione, si impegna a comunicare tempestivamente il nuovo indirizzo e può comunque essere contattato ai seguenti numeri telefonici</w:t>
      </w:r>
      <w:r>
        <w:rPr>
          <w:rFonts w:ascii="Times New Roman" w:hAnsi="Times New Roman"/>
          <w:b/>
          <w:bCs/>
          <w:sz w:val="24"/>
          <w:szCs w:val="24"/>
        </w:rPr>
        <w:t>:</w:t>
      </w:r>
    </w:p>
    <w:p w:rsidR="005343B6" w:rsidRPr="006D5799" w:rsidRDefault="005343B6" w:rsidP="00F048D4">
      <w:pPr>
        <w:autoSpaceDE w:val="0"/>
        <w:autoSpaceDN w:val="0"/>
        <w:adjustRightInd w:val="0"/>
        <w:spacing w:after="0" w:line="240" w:lineRule="auto"/>
        <w:jc w:val="both"/>
        <w:rPr>
          <w:rFonts w:ascii="Times New Roman" w:hAnsi="Times New Roman"/>
          <w:b/>
          <w:bCs/>
          <w:sz w:val="24"/>
          <w:szCs w:val="24"/>
        </w:rPr>
      </w:pPr>
    </w:p>
    <w:p w:rsidR="005343B6" w:rsidRPr="006D5799" w:rsidRDefault="005343B6" w:rsidP="00F048D4">
      <w:pPr>
        <w:autoSpaceDE w:val="0"/>
        <w:autoSpaceDN w:val="0"/>
        <w:adjustRightInd w:val="0"/>
        <w:spacing w:after="0" w:line="240" w:lineRule="auto"/>
        <w:jc w:val="both"/>
        <w:rPr>
          <w:rFonts w:ascii="Times New Roman" w:hAnsi="Times New Roman"/>
          <w:b/>
          <w:bCs/>
          <w:sz w:val="24"/>
          <w:szCs w:val="24"/>
        </w:rPr>
      </w:pPr>
      <w:r w:rsidRPr="006D5799">
        <w:rPr>
          <w:rFonts w:ascii="Times New Roman" w:hAnsi="Times New Roman"/>
          <w:b/>
          <w:bCs/>
          <w:sz w:val="24"/>
          <w:szCs w:val="24"/>
        </w:rPr>
        <w:t xml:space="preserve">Tel.__________________________________________Cell._______________________________ </w:t>
      </w:r>
    </w:p>
    <w:p w:rsidR="005343B6" w:rsidRPr="006D5799" w:rsidRDefault="005343B6" w:rsidP="00F048D4">
      <w:pPr>
        <w:autoSpaceDE w:val="0"/>
        <w:autoSpaceDN w:val="0"/>
        <w:adjustRightInd w:val="0"/>
        <w:spacing w:after="0" w:line="240" w:lineRule="auto"/>
        <w:jc w:val="both"/>
        <w:rPr>
          <w:rFonts w:ascii="Times New Roman" w:hAnsi="Times New Roman"/>
          <w:sz w:val="24"/>
          <w:szCs w:val="24"/>
        </w:rPr>
      </w:pPr>
    </w:p>
    <w:p w:rsidR="005343B6" w:rsidRPr="006D5799" w:rsidRDefault="005343B6" w:rsidP="00F048D4">
      <w:pPr>
        <w:autoSpaceDE w:val="0"/>
        <w:autoSpaceDN w:val="0"/>
        <w:adjustRightInd w:val="0"/>
        <w:spacing w:after="0" w:line="240" w:lineRule="auto"/>
        <w:jc w:val="both"/>
        <w:rPr>
          <w:rFonts w:ascii="Times New Roman" w:hAnsi="Times New Roman"/>
          <w:sz w:val="24"/>
          <w:szCs w:val="24"/>
        </w:rPr>
      </w:pPr>
    </w:p>
    <w:p w:rsidR="005343B6" w:rsidRDefault="005343B6" w:rsidP="00F048D4">
      <w:pPr>
        <w:autoSpaceDE w:val="0"/>
        <w:autoSpaceDN w:val="0"/>
        <w:adjustRightInd w:val="0"/>
        <w:spacing w:after="0" w:line="240" w:lineRule="auto"/>
        <w:jc w:val="both"/>
        <w:rPr>
          <w:rFonts w:ascii="Times New Roman" w:hAnsi="Times New Roman"/>
          <w:sz w:val="24"/>
          <w:szCs w:val="24"/>
        </w:rPr>
      </w:pPr>
      <w:r w:rsidRPr="006D5799">
        <w:rPr>
          <w:rFonts w:ascii="Times New Roman" w:hAnsi="Times New Roman"/>
          <w:sz w:val="24"/>
          <w:szCs w:val="24"/>
        </w:rPr>
        <w:t>Data _______________________</w:t>
      </w:r>
    </w:p>
    <w:p w:rsidR="005343B6" w:rsidRDefault="005343B6" w:rsidP="00F048D4">
      <w:pPr>
        <w:autoSpaceDE w:val="0"/>
        <w:autoSpaceDN w:val="0"/>
        <w:adjustRightInd w:val="0"/>
        <w:spacing w:after="0" w:line="240" w:lineRule="auto"/>
        <w:jc w:val="both"/>
        <w:rPr>
          <w:rFonts w:ascii="Times New Roman" w:hAnsi="Times New Roman"/>
          <w:sz w:val="24"/>
          <w:szCs w:val="24"/>
        </w:rPr>
      </w:pPr>
    </w:p>
    <w:p w:rsidR="005343B6" w:rsidRDefault="005343B6" w:rsidP="00F048D4">
      <w:pPr>
        <w:autoSpaceDE w:val="0"/>
        <w:autoSpaceDN w:val="0"/>
        <w:adjustRightInd w:val="0"/>
        <w:spacing w:after="0" w:line="240" w:lineRule="auto"/>
        <w:jc w:val="both"/>
        <w:rPr>
          <w:rFonts w:ascii="Times New Roman" w:hAnsi="Times New Roman"/>
          <w:sz w:val="24"/>
          <w:szCs w:val="24"/>
        </w:rPr>
      </w:pPr>
    </w:p>
    <w:p w:rsidR="005343B6" w:rsidRDefault="005343B6" w:rsidP="001B0EE8">
      <w:pPr>
        <w:tabs>
          <w:tab w:val="center" w:pos="648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6D5799">
        <w:rPr>
          <w:rFonts w:ascii="Times New Roman" w:hAnsi="Times New Roman"/>
          <w:sz w:val="24"/>
          <w:szCs w:val="24"/>
        </w:rPr>
        <w:t>FIRMA DEL DICHIARANTE</w:t>
      </w:r>
    </w:p>
    <w:p w:rsidR="005343B6" w:rsidRPr="006D5799" w:rsidRDefault="005343B6" w:rsidP="001B0EE8">
      <w:pPr>
        <w:tabs>
          <w:tab w:val="center" w:pos="6480"/>
        </w:tabs>
        <w:autoSpaceDE w:val="0"/>
        <w:autoSpaceDN w:val="0"/>
        <w:adjustRightInd w:val="0"/>
        <w:spacing w:after="0" w:line="240" w:lineRule="auto"/>
        <w:jc w:val="both"/>
        <w:rPr>
          <w:rFonts w:ascii="Times New Roman" w:hAnsi="Times New Roman"/>
          <w:sz w:val="24"/>
          <w:szCs w:val="24"/>
        </w:rPr>
      </w:pPr>
    </w:p>
    <w:p w:rsidR="005343B6" w:rsidRPr="006D5799" w:rsidRDefault="005343B6" w:rsidP="001B0EE8">
      <w:pPr>
        <w:tabs>
          <w:tab w:val="center" w:pos="648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6D5799">
        <w:rPr>
          <w:rFonts w:ascii="Times New Roman" w:hAnsi="Times New Roman"/>
          <w:sz w:val="24"/>
          <w:szCs w:val="24"/>
        </w:rPr>
        <w:t xml:space="preserve">_______________________________________ </w:t>
      </w:r>
    </w:p>
    <w:p w:rsidR="005343B6" w:rsidRPr="006D5799" w:rsidRDefault="005343B6" w:rsidP="001B0EE8">
      <w:pPr>
        <w:tabs>
          <w:tab w:val="center" w:pos="6480"/>
        </w:tabs>
        <w:autoSpaceDE w:val="0"/>
        <w:autoSpaceDN w:val="0"/>
        <w:adjustRightInd w:val="0"/>
        <w:spacing w:after="0" w:line="240" w:lineRule="auto"/>
        <w:jc w:val="both"/>
        <w:rPr>
          <w:rFonts w:ascii="Times New Roman" w:hAnsi="Times New Roman"/>
          <w:i/>
          <w:iCs/>
          <w:sz w:val="24"/>
          <w:szCs w:val="24"/>
        </w:rPr>
      </w:pPr>
      <w:r>
        <w:rPr>
          <w:rFonts w:ascii="Times New Roman" w:hAnsi="Times New Roman"/>
          <w:i/>
          <w:iCs/>
          <w:sz w:val="24"/>
          <w:szCs w:val="24"/>
        </w:rPr>
        <w:tab/>
      </w:r>
      <w:r w:rsidRPr="006D5799">
        <w:rPr>
          <w:rFonts w:ascii="Times New Roman" w:hAnsi="Times New Roman"/>
          <w:i/>
          <w:iCs/>
          <w:sz w:val="24"/>
          <w:szCs w:val="24"/>
        </w:rPr>
        <w:t>in forma estesa e leggibile</w:t>
      </w:r>
    </w:p>
    <w:p w:rsidR="005343B6" w:rsidRPr="006D5799" w:rsidRDefault="005343B6" w:rsidP="001B0EE8">
      <w:pPr>
        <w:tabs>
          <w:tab w:val="center" w:pos="6480"/>
        </w:tabs>
        <w:autoSpaceDE w:val="0"/>
        <w:autoSpaceDN w:val="0"/>
        <w:adjustRightInd w:val="0"/>
        <w:spacing w:after="0" w:line="240" w:lineRule="auto"/>
        <w:ind w:firstLine="96"/>
        <w:jc w:val="both"/>
        <w:rPr>
          <w:rFonts w:ascii="Times New Roman" w:hAnsi="Times New Roman"/>
          <w:b/>
          <w:bCs/>
          <w:sz w:val="24"/>
          <w:szCs w:val="24"/>
        </w:rPr>
      </w:pPr>
    </w:p>
    <w:p w:rsidR="005343B6" w:rsidRDefault="005343B6" w:rsidP="00F048D4">
      <w:pPr>
        <w:autoSpaceDE w:val="0"/>
        <w:autoSpaceDN w:val="0"/>
        <w:adjustRightInd w:val="0"/>
        <w:spacing w:after="0" w:line="240" w:lineRule="auto"/>
        <w:jc w:val="both"/>
        <w:rPr>
          <w:rFonts w:ascii="Times New Roman" w:hAnsi="Times New Roman"/>
          <w:b/>
          <w:bCs/>
          <w:sz w:val="24"/>
          <w:szCs w:val="24"/>
        </w:rPr>
      </w:pPr>
    </w:p>
    <w:p w:rsidR="005343B6" w:rsidRDefault="005343B6" w:rsidP="001B0EE8">
      <w:pPr>
        <w:autoSpaceDE w:val="0"/>
        <w:autoSpaceDN w:val="0"/>
        <w:adjustRightInd w:val="0"/>
        <w:spacing w:after="0" w:line="240" w:lineRule="auto"/>
        <w:jc w:val="both"/>
        <w:rPr>
          <w:rFonts w:ascii="Times New Roman" w:hAnsi="Times New Roman"/>
          <w:b/>
          <w:bCs/>
          <w:sz w:val="24"/>
          <w:szCs w:val="24"/>
        </w:rPr>
      </w:pPr>
      <w:r w:rsidRPr="006D5799">
        <w:rPr>
          <w:rFonts w:ascii="Times New Roman" w:hAnsi="Times New Roman"/>
          <w:b/>
          <w:bCs/>
          <w:sz w:val="24"/>
          <w:szCs w:val="24"/>
        </w:rPr>
        <w:t>Si ricorda che è OBBLIGATORIO, PENA L’ESCLUSIONE DELLA DOMANDA, allegare alla presente COPIA FOTOSTATICA DI UN DOCUMENTO DI RICONOSCIMENTO, in corso di validità, DEL RICHIEDENTE</w:t>
      </w:r>
    </w:p>
    <w:p w:rsidR="005343B6" w:rsidRDefault="005343B6" w:rsidP="001B0EE8">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br w:type="page"/>
      </w:r>
      <w:r w:rsidRPr="006D5799">
        <w:rPr>
          <w:rFonts w:ascii="Times New Roman" w:hAnsi="Times New Roman"/>
          <w:b/>
          <w:bCs/>
          <w:sz w:val="24"/>
          <w:szCs w:val="24"/>
        </w:rPr>
        <w:t>INFORMAZIONI RELATIVE ALLA RACCOLTA DEI DATI PERSONALI</w:t>
      </w:r>
    </w:p>
    <w:p w:rsidR="005343B6" w:rsidRDefault="005343B6" w:rsidP="001B0EE8">
      <w:pPr>
        <w:autoSpaceDE w:val="0"/>
        <w:autoSpaceDN w:val="0"/>
        <w:adjustRightInd w:val="0"/>
        <w:spacing w:after="0" w:line="240" w:lineRule="auto"/>
        <w:jc w:val="center"/>
        <w:rPr>
          <w:rFonts w:ascii="Times New Roman" w:hAnsi="Times New Roman"/>
          <w:sz w:val="24"/>
          <w:szCs w:val="24"/>
        </w:rPr>
      </w:pPr>
      <w:r w:rsidRPr="006D5799">
        <w:rPr>
          <w:rFonts w:ascii="Times New Roman" w:hAnsi="Times New Roman"/>
          <w:sz w:val="24"/>
          <w:szCs w:val="24"/>
        </w:rPr>
        <w:t>(D. Lgs n. 196/2003)</w:t>
      </w:r>
    </w:p>
    <w:p w:rsidR="005343B6" w:rsidRPr="006D5799" w:rsidRDefault="005343B6" w:rsidP="001B0EE8">
      <w:pPr>
        <w:autoSpaceDE w:val="0"/>
        <w:autoSpaceDN w:val="0"/>
        <w:adjustRightInd w:val="0"/>
        <w:spacing w:after="0" w:line="240" w:lineRule="auto"/>
        <w:jc w:val="center"/>
        <w:rPr>
          <w:rFonts w:ascii="Times New Roman" w:hAnsi="Times New Roman"/>
          <w:sz w:val="24"/>
          <w:szCs w:val="24"/>
        </w:rPr>
      </w:pPr>
    </w:p>
    <w:p w:rsidR="005343B6" w:rsidRDefault="005343B6" w:rsidP="00F048D4">
      <w:pPr>
        <w:autoSpaceDE w:val="0"/>
        <w:autoSpaceDN w:val="0"/>
        <w:adjustRightInd w:val="0"/>
        <w:spacing w:after="0" w:line="240" w:lineRule="auto"/>
        <w:jc w:val="both"/>
        <w:rPr>
          <w:rFonts w:ascii="Times New Roman" w:hAnsi="Times New Roman"/>
          <w:sz w:val="24"/>
          <w:szCs w:val="24"/>
        </w:rPr>
      </w:pPr>
      <w:r w:rsidRPr="006D5799">
        <w:rPr>
          <w:rFonts w:ascii="Times New Roman" w:hAnsi="Times New Roman"/>
          <w:b/>
          <w:bCs/>
          <w:sz w:val="24"/>
          <w:szCs w:val="24"/>
        </w:rPr>
        <w:t xml:space="preserve">Finalità della raccolta: </w:t>
      </w:r>
      <w:r w:rsidRPr="006D5799">
        <w:rPr>
          <w:rFonts w:ascii="Times New Roman" w:hAnsi="Times New Roman"/>
          <w:sz w:val="24"/>
          <w:szCs w:val="24"/>
        </w:rPr>
        <w:t>La presente raccolta persegue finalità istituzionali e riguarda adempimenti di legge e di regolamento. Tale raccolta è finalizzata alla formazione della graduatoria generale del Bando di Concorso per l’assegnazione in locazione di alloggi a canone concordato posti all’interno del territorio del Comune di Sulmona.</w:t>
      </w:r>
    </w:p>
    <w:p w:rsidR="005343B6" w:rsidRPr="006D5799" w:rsidRDefault="005343B6" w:rsidP="00F048D4">
      <w:pPr>
        <w:autoSpaceDE w:val="0"/>
        <w:autoSpaceDN w:val="0"/>
        <w:adjustRightInd w:val="0"/>
        <w:spacing w:after="0" w:line="240" w:lineRule="auto"/>
        <w:jc w:val="both"/>
        <w:rPr>
          <w:rFonts w:ascii="Times New Roman" w:hAnsi="Times New Roman"/>
          <w:sz w:val="24"/>
          <w:szCs w:val="24"/>
        </w:rPr>
      </w:pPr>
    </w:p>
    <w:p w:rsidR="005343B6" w:rsidRDefault="005343B6" w:rsidP="00F048D4">
      <w:pPr>
        <w:autoSpaceDE w:val="0"/>
        <w:autoSpaceDN w:val="0"/>
        <w:adjustRightInd w:val="0"/>
        <w:spacing w:after="0" w:line="240" w:lineRule="auto"/>
        <w:jc w:val="both"/>
        <w:rPr>
          <w:rFonts w:ascii="Times New Roman" w:hAnsi="Times New Roman"/>
          <w:sz w:val="24"/>
          <w:szCs w:val="24"/>
        </w:rPr>
      </w:pPr>
      <w:r w:rsidRPr="006D5799">
        <w:rPr>
          <w:rFonts w:ascii="Times New Roman" w:hAnsi="Times New Roman"/>
          <w:b/>
          <w:bCs/>
          <w:sz w:val="24"/>
          <w:szCs w:val="24"/>
        </w:rPr>
        <w:t>Modalità del trattamento</w:t>
      </w:r>
      <w:r w:rsidRPr="006D5799">
        <w:rPr>
          <w:rFonts w:ascii="Times New Roman" w:hAnsi="Times New Roman"/>
          <w:sz w:val="24"/>
          <w:szCs w:val="24"/>
        </w:rPr>
        <w:t>: Il trattamento di tali dati avviene tramite l'inserimento in banche dati automatizzate e/o l'aggiornamento di archivi cartacei. Le informazioni in tal modo raccolte possono essere aggregate, incrociate ed utilizzate cumulativamente.</w:t>
      </w:r>
    </w:p>
    <w:p w:rsidR="005343B6" w:rsidRPr="006D5799" w:rsidRDefault="005343B6" w:rsidP="00F048D4">
      <w:pPr>
        <w:autoSpaceDE w:val="0"/>
        <w:autoSpaceDN w:val="0"/>
        <w:adjustRightInd w:val="0"/>
        <w:spacing w:after="0" w:line="240" w:lineRule="auto"/>
        <w:jc w:val="both"/>
        <w:rPr>
          <w:rFonts w:ascii="Times New Roman" w:hAnsi="Times New Roman"/>
          <w:sz w:val="24"/>
          <w:szCs w:val="24"/>
        </w:rPr>
      </w:pPr>
    </w:p>
    <w:p w:rsidR="005343B6" w:rsidRDefault="005343B6" w:rsidP="00F048D4">
      <w:pPr>
        <w:autoSpaceDE w:val="0"/>
        <w:autoSpaceDN w:val="0"/>
        <w:adjustRightInd w:val="0"/>
        <w:spacing w:after="0" w:line="240" w:lineRule="auto"/>
        <w:jc w:val="both"/>
        <w:rPr>
          <w:rFonts w:ascii="Times New Roman" w:hAnsi="Times New Roman"/>
          <w:sz w:val="24"/>
          <w:szCs w:val="24"/>
        </w:rPr>
      </w:pPr>
      <w:r w:rsidRPr="006D5799">
        <w:rPr>
          <w:rFonts w:ascii="Times New Roman" w:hAnsi="Times New Roman"/>
          <w:b/>
          <w:bCs/>
          <w:sz w:val="24"/>
          <w:szCs w:val="24"/>
        </w:rPr>
        <w:t xml:space="preserve">Obbligo di comunicazione: </w:t>
      </w:r>
      <w:r w:rsidRPr="006D5799">
        <w:rPr>
          <w:rFonts w:ascii="Times New Roman" w:hAnsi="Times New Roman"/>
          <w:sz w:val="24"/>
          <w:szCs w:val="24"/>
        </w:rPr>
        <w:t>La comunicazione dei dati è necessaria ai fini della formazione della graduatoria.</w:t>
      </w:r>
    </w:p>
    <w:p w:rsidR="005343B6" w:rsidRPr="006D5799" w:rsidRDefault="005343B6" w:rsidP="00F048D4">
      <w:pPr>
        <w:autoSpaceDE w:val="0"/>
        <w:autoSpaceDN w:val="0"/>
        <w:adjustRightInd w:val="0"/>
        <w:spacing w:after="0" w:line="240" w:lineRule="auto"/>
        <w:jc w:val="both"/>
        <w:rPr>
          <w:rFonts w:ascii="Times New Roman" w:hAnsi="Times New Roman"/>
          <w:sz w:val="24"/>
          <w:szCs w:val="24"/>
        </w:rPr>
      </w:pPr>
    </w:p>
    <w:p w:rsidR="005343B6" w:rsidRDefault="005343B6" w:rsidP="00F048D4">
      <w:pPr>
        <w:autoSpaceDE w:val="0"/>
        <w:autoSpaceDN w:val="0"/>
        <w:adjustRightInd w:val="0"/>
        <w:spacing w:after="0" w:line="240" w:lineRule="auto"/>
        <w:jc w:val="both"/>
        <w:rPr>
          <w:rFonts w:ascii="Times New Roman" w:hAnsi="Times New Roman"/>
          <w:sz w:val="24"/>
          <w:szCs w:val="24"/>
        </w:rPr>
      </w:pPr>
      <w:r w:rsidRPr="006D5799">
        <w:rPr>
          <w:rFonts w:ascii="Times New Roman" w:hAnsi="Times New Roman"/>
          <w:b/>
          <w:bCs/>
          <w:sz w:val="24"/>
          <w:szCs w:val="24"/>
        </w:rPr>
        <w:t xml:space="preserve">Comunicazione e diffusione: </w:t>
      </w:r>
      <w:r w:rsidRPr="006D5799">
        <w:rPr>
          <w:rFonts w:ascii="Times New Roman" w:hAnsi="Times New Roman"/>
          <w:sz w:val="24"/>
          <w:szCs w:val="24"/>
        </w:rPr>
        <w:t>La comunicazione e la diffusione dei dati avverrà sulla base di norme di legge o di regolamento o, comunque, per l'esercizio di attività istituzionali.</w:t>
      </w:r>
    </w:p>
    <w:p w:rsidR="005343B6" w:rsidRPr="006D5799" w:rsidRDefault="005343B6" w:rsidP="00F048D4">
      <w:pPr>
        <w:autoSpaceDE w:val="0"/>
        <w:autoSpaceDN w:val="0"/>
        <w:adjustRightInd w:val="0"/>
        <w:spacing w:after="0" w:line="240" w:lineRule="auto"/>
        <w:jc w:val="both"/>
        <w:rPr>
          <w:rFonts w:ascii="Times New Roman" w:hAnsi="Times New Roman"/>
          <w:sz w:val="24"/>
          <w:szCs w:val="24"/>
        </w:rPr>
      </w:pPr>
    </w:p>
    <w:p w:rsidR="005343B6" w:rsidRDefault="005343B6" w:rsidP="00F048D4">
      <w:pPr>
        <w:autoSpaceDE w:val="0"/>
        <w:autoSpaceDN w:val="0"/>
        <w:adjustRightInd w:val="0"/>
        <w:spacing w:after="0" w:line="240" w:lineRule="auto"/>
        <w:jc w:val="both"/>
        <w:rPr>
          <w:rFonts w:ascii="Times New Roman" w:hAnsi="Times New Roman"/>
          <w:sz w:val="24"/>
          <w:szCs w:val="24"/>
        </w:rPr>
      </w:pPr>
      <w:r w:rsidRPr="006D5799">
        <w:rPr>
          <w:rFonts w:ascii="Times New Roman" w:hAnsi="Times New Roman"/>
          <w:b/>
          <w:bCs/>
          <w:sz w:val="24"/>
          <w:szCs w:val="24"/>
        </w:rPr>
        <w:t xml:space="preserve">Titolare dei dati: </w:t>
      </w:r>
      <w:r w:rsidRPr="006D5799">
        <w:rPr>
          <w:rFonts w:ascii="Times New Roman" w:hAnsi="Times New Roman"/>
          <w:sz w:val="24"/>
          <w:szCs w:val="24"/>
        </w:rPr>
        <w:t>Titolare dei dati è il Comune di Sulmona</w:t>
      </w:r>
      <w:r>
        <w:rPr>
          <w:rFonts w:ascii="Times New Roman" w:hAnsi="Times New Roman"/>
          <w:sz w:val="24"/>
          <w:szCs w:val="24"/>
        </w:rPr>
        <w:t>.</w:t>
      </w:r>
    </w:p>
    <w:p w:rsidR="005343B6" w:rsidRPr="006D5799" w:rsidRDefault="005343B6" w:rsidP="00F048D4">
      <w:pPr>
        <w:autoSpaceDE w:val="0"/>
        <w:autoSpaceDN w:val="0"/>
        <w:adjustRightInd w:val="0"/>
        <w:spacing w:after="0" w:line="240" w:lineRule="auto"/>
        <w:jc w:val="both"/>
        <w:rPr>
          <w:rFonts w:ascii="Times New Roman" w:hAnsi="Times New Roman"/>
          <w:sz w:val="24"/>
          <w:szCs w:val="24"/>
        </w:rPr>
      </w:pPr>
    </w:p>
    <w:p w:rsidR="005343B6" w:rsidRPr="006D5799" w:rsidRDefault="005343B6" w:rsidP="00F048D4">
      <w:pPr>
        <w:autoSpaceDE w:val="0"/>
        <w:autoSpaceDN w:val="0"/>
        <w:adjustRightInd w:val="0"/>
        <w:spacing w:after="0" w:line="240" w:lineRule="auto"/>
        <w:jc w:val="both"/>
        <w:rPr>
          <w:rFonts w:ascii="Times New Roman" w:hAnsi="Times New Roman"/>
          <w:sz w:val="24"/>
          <w:szCs w:val="24"/>
        </w:rPr>
      </w:pPr>
      <w:r w:rsidRPr="006D5799">
        <w:rPr>
          <w:rFonts w:ascii="Times New Roman" w:hAnsi="Times New Roman"/>
          <w:b/>
          <w:bCs/>
          <w:sz w:val="24"/>
          <w:szCs w:val="24"/>
        </w:rPr>
        <w:t>Diritti dell'interessato</w:t>
      </w:r>
      <w:r w:rsidRPr="006D5799">
        <w:rPr>
          <w:rFonts w:ascii="Times New Roman" w:hAnsi="Times New Roman"/>
          <w:sz w:val="24"/>
          <w:szCs w:val="24"/>
        </w:rPr>
        <w:t>: L’interessato ha il diritto di conoscere, cancellare, rettificare, integrare, opporsi al trattamento dei dati personali, nonché di esercitare gli altri diritti riconosciuti dal Decreto Legislativo n. 196 del 30 giugno 2003.</w:t>
      </w:r>
    </w:p>
    <w:p w:rsidR="005343B6" w:rsidRPr="006D5799" w:rsidRDefault="005343B6" w:rsidP="00F048D4">
      <w:pPr>
        <w:autoSpaceDE w:val="0"/>
        <w:autoSpaceDN w:val="0"/>
        <w:adjustRightInd w:val="0"/>
        <w:spacing w:after="0" w:line="240" w:lineRule="auto"/>
        <w:jc w:val="both"/>
        <w:rPr>
          <w:rFonts w:ascii="Times New Roman" w:hAnsi="Times New Roman"/>
          <w:sz w:val="24"/>
          <w:szCs w:val="24"/>
        </w:rPr>
      </w:pPr>
    </w:p>
    <w:p w:rsidR="005343B6" w:rsidRPr="006D5799" w:rsidRDefault="005343B6" w:rsidP="00F048D4">
      <w:pPr>
        <w:autoSpaceDE w:val="0"/>
        <w:autoSpaceDN w:val="0"/>
        <w:adjustRightInd w:val="0"/>
        <w:spacing w:after="0" w:line="240" w:lineRule="auto"/>
        <w:jc w:val="both"/>
        <w:rPr>
          <w:rFonts w:ascii="Times New Roman" w:hAnsi="Times New Roman"/>
          <w:sz w:val="24"/>
          <w:szCs w:val="24"/>
        </w:rPr>
      </w:pPr>
    </w:p>
    <w:p w:rsidR="005343B6" w:rsidRDefault="005343B6" w:rsidP="00F048D4">
      <w:pPr>
        <w:autoSpaceDE w:val="0"/>
        <w:autoSpaceDN w:val="0"/>
        <w:adjustRightInd w:val="0"/>
        <w:spacing w:after="0" w:line="240" w:lineRule="auto"/>
        <w:jc w:val="both"/>
        <w:rPr>
          <w:rFonts w:ascii="Times New Roman" w:hAnsi="Times New Roman"/>
          <w:sz w:val="24"/>
          <w:szCs w:val="24"/>
        </w:rPr>
      </w:pPr>
      <w:r w:rsidRPr="006D5799">
        <w:rPr>
          <w:rFonts w:ascii="Times New Roman" w:hAnsi="Times New Roman"/>
          <w:sz w:val="24"/>
          <w:szCs w:val="24"/>
        </w:rPr>
        <w:t>Su</w:t>
      </w:r>
      <w:r>
        <w:rPr>
          <w:rFonts w:ascii="Times New Roman" w:hAnsi="Times New Roman"/>
          <w:sz w:val="24"/>
          <w:szCs w:val="24"/>
        </w:rPr>
        <w:t>lmona , lì ___________________</w:t>
      </w:r>
    </w:p>
    <w:p w:rsidR="005343B6" w:rsidRDefault="005343B6" w:rsidP="00F048D4">
      <w:pPr>
        <w:autoSpaceDE w:val="0"/>
        <w:autoSpaceDN w:val="0"/>
        <w:adjustRightInd w:val="0"/>
        <w:spacing w:after="0" w:line="240" w:lineRule="auto"/>
        <w:jc w:val="both"/>
        <w:rPr>
          <w:rFonts w:ascii="Times New Roman" w:hAnsi="Times New Roman"/>
          <w:sz w:val="24"/>
          <w:szCs w:val="24"/>
        </w:rPr>
      </w:pPr>
    </w:p>
    <w:p w:rsidR="005343B6" w:rsidRPr="006D5799" w:rsidRDefault="005343B6" w:rsidP="001B0EE8">
      <w:pPr>
        <w:tabs>
          <w:tab w:val="center" w:pos="648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6D5799">
        <w:rPr>
          <w:rFonts w:ascii="Times New Roman" w:hAnsi="Times New Roman"/>
          <w:sz w:val="24"/>
          <w:szCs w:val="24"/>
        </w:rPr>
        <w:t>FIRMA</w:t>
      </w:r>
    </w:p>
    <w:p w:rsidR="005343B6" w:rsidRPr="006D5799" w:rsidRDefault="005343B6" w:rsidP="001B0EE8">
      <w:pPr>
        <w:tabs>
          <w:tab w:val="center" w:pos="648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6D5799">
        <w:rPr>
          <w:rFonts w:ascii="Times New Roman" w:hAnsi="Times New Roman"/>
          <w:sz w:val="24"/>
          <w:szCs w:val="24"/>
        </w:rPr>
        <w:t>_______________________________________</w:t>
      </w:r>
    </w:p>
    <w:p w:rsidR="005343B6" w:rsidRPr="006D5799" w:rsidRDefault="005343B6" w:rsidP="001B0EE8">
      <w:pPr>
        <w:tabs>
          <w:tab w:val="center" w:pos="6480"/>
        </w:tabs>
        <w:autoSpaceDE w:val="0"/>
        <w:autoSpaceDN w:val="0"/>
        <w:adjustRightInd w:val="0"/>
        <w:spacing w:after="0" w:line="240" w:lineRule="auto"/>
        <w:jc w:val="both"/>
        <w:rPr>
          <w:rFonts w:ascii="Times New Roman" w:hAnsi="Times New Roman"/>
          <w:i/>
          <w:iCs/>
          <w:sz w:val="24"/>
          <w:szCs w:val="24"/>
        </w:rPr>
      </w:pPr>
      <w:r>
        <w:rPr>
          <w:rFonts w:ascii="Times New Roman" w:hAnsi="Times New Roman"/>
          <w:i/>
          <w:iCs/>
          <w:sz w:val="24"/>
          <w:szCs w:val="24"/>
        </w:rPr>
        <w:tab/>
      </w:r>
      <w:r w:rsidRPr="006D5799">
        <w:rPr>
          <w:rFonts w:ascii="Times New Roman" w:hAnsi="Times New Roman"/>
          <w:i/>
          <w:iCs/>
          <w:sz w:val="24"/>
          <w:szCs w:val="24"/>
        </w:rPr>
        <w:t>in forma estesa e leggibile</w:t>
      </w:r>
    </w:p>
    <w:p w:rsidR="005343B6" w:rsidRDefault="005343B6" w:rsidP="00F048D4">
      <w:pPr>
        <w:autoSpaceDE w:val="0"/>
        <w:autoSpaceDN w:val="0"/>
        <w:adjustRightInd w:val="0"/>
        <w:spacing w:after="0" w:line="240" w:lineRule="auto"/>
        <w:jc w:val="both"/>
        <w:rPr>
          <w:rFonts w:ascii="Times New Roman" w:hAnsi="Times New Roman"/>
          <w:b/>
          <w:bCs/>
          <w:sz w:val="24"/>
          <w:szCs w:val="24"/>
        </w:rPr>
      </w:pPr>
    </w:p>
    <w:p w:rsidR="005343B6" w:rsidRDefault="005343B6" w:rsidP="00F048D4">
      <w:pPr>
        <w:autoSpaceDE w:val="0"/>
        <w:autoSpaceDN w:val="0"/>
        <w:adjustRightInd w:val="0"/>
        <w:spacing w:after="0" w:line="240" w:lineRule="auto"/>
        <w:jc w:val="both"/>
        <w:rPr>
          <w:rFonts w:ascii="Times New Roman" w:hAnsi="Times New Roman"/>
          <w:b/>
          <w:bCs/>
          <w:sz w:val="24"/>
          <w:szCs w:val="24"/>
        </w:rPr>
      </w:pPr>
    </w:p>
    <w:p w:rsidR="005343B6" w:rsidRPr="006D5799" w:rsidRDefault="005343B6" w:rsidP="00F048D4">
      <w:pPr>
        <w:autoSpaceDE w:val="0"/>
        <w:autoSpaceDN w:val="0"/>
        <w:adjustRightInd w:val="0"/>
        <w:spacing w:after="0" w:line="240" w:lineRule="auto"/>
        <w:jc w:val="both"/>
        <w:rPr>
          <w:rFonts w:ascii="Times New Roman" w:hAnsi="Times New Roman"/>
          <w:b/>
          <w:bCs/>
          <w:sz w:val="24"/>
          <w:szCs w:val="24"/>
        </w:rPr>
      </w:pPr>
      <w:r w:rsidRPr="004F5D31">
        <w:rPr>
          <w:rFonts w:ascii="Times New Roman" w:hAnsi="Times New Roman"/>
          <w:b/>
          <w:bCs/>
          <w:sz w:val="24"/>
          <w:szCs w:val="24"/>
        </w:rPr>
        <w:t>Si fa presente che la mancanza anche solo di uno dei documenti richiesti</w:t>
      </w:r>
      <w:r>
        <w:rPr>
          <w:rFonts w:ascii="Times New Roman" w:hAnsi="Times New Roman"/>
          <w:b/>
          <w:bCs/>
          <w:sz w:val="24"/>
          <w:szCs w:val="24"/>
        </w:rPr>
        <w:t xml:space="preserve"> dal bando </w:t>
      </w:r>
      <w:r w:rsidRPr="004F5D31">
        <w:rPr>
          <w:rFonts w:ascii="Times New Roman" w:hAnsi="Times New Roman"/>
          <w:b/>
          <w:bCs/>
          <w:sz w:val="24"/>
          <w:szCs w:val="24"/>
        </w:rPr>
        <w:t xml:space="preserve"> nonché della sottoscrizione della  domanda e dell’informativa sulla Privacy determinerà l’esclusione della stessa</w:t>
      </w:r>
    </w:p>
    <w:p w:rsidR="005343B6" w:rsidRPr="006D5799" w:rsidRDefault="005343B6" w:rsidP="00F048D4">
      <w:pPr>
        <w:autoSpaceDE w:val="0"/>
        <w:autoSpaceDN w:val="0"/>
        <w:adjustRightInd w:val="0"/>
        <w:spacing w:after="0" w:line="240" w:lineRule="auto"/>
        <w:jc w:val="both"/>
        <w:rPr>
          <w:rFonts w:ascii="Times New Roman" w:hAnsi="Times New Roman"/>
          <w:b/>
          <w:bCs/>
          <w:sz w:val="24"/>
          <w:szCs w:val="24"/>
        </w:rPr>
      </w:pPr>
    </w:p>
    <w:p w:rsidR="005343B6" w:rsidRPr="006D5799" w:rsidRDefault="005343B6" w:rsidP="00F048D4">
      <w:pPr>
        <w:autoSpaceDE w:val="0"/>
        <w:autoSpaceDN w:val="0"/>
        <w:adjustRightInd w:val="0"/>
        <w:spacing w:after="0" w:line="240" w:lineRule="auto"/>
        <w:jc w:val="both"/>
        <w:rPr>
          <w:rFonts w:ascii="Times New Roman" w:hAnsi="Times New Roman"/>
          <w:b/>
          <w:bCs/>
          <w:sz w:val="24"/>
          <w:szCs w:val="24"/>
        </w:rPr>
      </w:pPr>
    </w:p>
    <w:p w:rsidR="005343B6" w:rsidRPr="006D5799" w:rsidRDefault="005343B6" w:rsidP="00F048D4">
      <w:pPr>
        <w:autoSpaceDE w:val="0"/>
        <w:autoSpaceDN w:val="0"/>
        <w:adjustRightInd w:val="0"/>
        <w:spacing w:after="0" w:line="240" w:lineRule="auto"/>
        <w:jc w:val="both"/>
        <w:rPr>
          <w:rFonts w:ascii="Times New Roman" w:hAnsi="Times New Roman"/>
          <w:b/>
          <w:bCs/>
          <w:sz w:val="24"/>
          <w:szCs w:val="24"/>
        </w:rPr>
      </w:pPr>
    </w:p>
    <w:p w:rsidR="005343B6" w:rsidRDefault="005343B6" w:rsidP="00153CE6">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br w:type="page"/>
      </w:r>
      <w:r w:rsidRPr="006D5799">
        <w:rPr>
          <w:rFonts w:ascii="Times New Roman" w:hAnsi="Times New Roman"/>
          <w:b/>
          <w:bCs/>
          <w:sz w:val="24"/>
          <w:szCs w:val="24"/>
        </w:rPr>
        <w:t>ACCERTAMENTI DEL COMUNE SULLA VERIDICITÀ DELLE DICHIARAZIONI PRODOTTE</w:t>
      </w:r>
    </w:p>
    <w:p w:rsidR="005343B6" w:rsidRPr="006D5799" w:rsidRDefault="005343B6" w:rsidP="00153CE6">
      <w:pPr>
        <w:autoSpaceDE w:val="0"/>
        <w:autoSpaceDN w:val="0"/>
        <w:adjustRightInd w:val="0"/>
        <w:spacing w:after="0" w:line="240" w:lineRule="auto"/>
        <w:jc w:val="center"/>
        <w:rPr>
          <w:rFonts w:ascii="Times New Roman" w:hAnsi="Times New Roman"/>
          <w:b/>
          <w:bCs/>
          <w:sz w:val="24"/>
          <w:szCs w:val="24"/>
        </w:rPr>
      </w:pPr>
    </w:p>
    <w:p w:rsidR="005343B6" w:rsidRPr="006D5799" w:rsidRDefault="005343B6" w:rsidP="00F048D4">
      <w:pPr>
        <w:autoSpaceDE w:val="0"/>
        <w:autoSpaceDN w:val="0"/>
        <w:adjustRightInd w:val="0"/>
        <w:spacing w:after="0" w:line="240" w:lineRule="auto"/>
        <w:jc w:val="both"/>
        <w:rPr>
          <w:rFonts w:ascii="Times New Roman" w:hAnsi="Times New Roman"/>
          <w:sz w:val="24"/>
          <w:szCs w:val="24"/>
        </w:rPr>
      </w:pPr>
      <w:r w:rsidRPr="006D5799">
        <w:rPr>
          <w:rFonts w:ascii="Times New Roman" w:hAnsi="Times New Roman"/>
          <w:sz w:val="24"/>
          <w:szCs w:val="24"/>
        </w:rPr>
        <w:t>La responsabilità della veridicità delle dichiarazioni riportate è esclusivamente del richiedente che le ha sottoscritte e che, in caso di falsa dichiarazione, può essere perseguito penalmente (art. 76 del D.P.R. 445/2000).</w:t>
      </w:r>
    </w:p>
    <w:p w:rsidR="005343B6" w:rsidRPr="006D5799" w:rsidRDefault="005343B6" w:rsidP="00F048D4">
      <w:pPr>
        <w:autoSpaceDE w:val="0"/>
        <w:autoSpaceDN w:val="0"/>
        <w:adjustRightInd w:val="0"/>
        <w:spacing w:after="0" w:line="240" w:lineRule="auto"/>
        <w:jc w:val="both"/>
        <w:rPr>
          <w:rFonts w:ascii="Times New Roman" w:hAnsi="Times New Roman"/>
          <w:sz w:val="24"/>
          <w:szCs w:val="24"/>
        </w:rPr>
      </w:pPr>
      <w:r w:rsidRPr="006D5799">
        <w:rPr>
          <w:rFonts w:ascii="Times New Roman" w:hAnsi="Times New Roman"/>
          <w:sz w:val="24"/>
          <w:szCs w:val="24"/>
        </w:rPr>
        <w:t>Il Comune è tenuto a procedere ad idonei controlli, anche a campione, sulla veridicità delle dichiarazioni sostitutive, richiedendo all’interessato di produrre la documentazione atta a comprovare la veridicità di quanto dichiarato, anche al fine della correzione di errori materiali o di modesta entità.</w:t>
      </w:r>
    </w:p>
    <w:p w:rsidR="005343B6" w:rsidRPr="006D5799" w:rsidRDefault="005343B6" w:rsidP="00F048D4">
      <w:pPr>
        <w:autoSpaceDE w:val="0"/>
        <w:autoSpaceDN w:val="0"/>
        <w:adjustRightInd w:val="0"/>
        <w:spacing w:after="0" w:line="240" w:lineRule="auto"/>
        <w:jc w:val="both"/>
        <w:rPr>
          <w:rFonts w:ascii="Times New Roman" w:hAnsi="Times New Roman"/>
          <w:sz w:val="24"/>
          <w:szCs w:val="24"/>
        </w:rPr>
      </w:pPr>
      <w:r w:rsidRPr="006D5799">
        <w:rPr>
          <w:rFonts w:ascii="Times New Roman" w:hAnsi="Times New Roman"/>
          <w:sz w:val="24"/>
          <w:szCs w:val="24"/>
        </w:rPr>
        <w:t>Potranno inoltre essere effettuati controlli sulla congruità del tenore di vita sostanziale in relazione alla situazione familiare e reddituale dichiarata e confronti fra i dati reddituali riportati dal richiedente e quelli in possesso del sistema informativo del Ministero delle Finanze, allertando, in casi di manifesta inattendibilità delle dichiarazioni prodotte, la Guardia di Finanza e gli organi competenti.</w:t>
      </w:r>
    </w:p>
    <w:p w:rsidR="005343B6" w:rsidRPr="006D5799" w:rsidRDefault="005343B6" w:rsidP="00F048D4">
      <w:pPr>
        <w:autoSpaceDE w:val="0"/>
        <w:autoSpaceDN w:val="0"/>
        <w:adjustRightInd w:val="0"/>
        <w:spacing w:after="0" w:line="240" w:lineRule="auto"/>
        <w:jc w:val="both"/>
        <w:rPr>
          <w:rFonts w:ascii="Times New Roman" w:hAnsi="Times New Roman"/>
          <w:sz w:val="24"/>
          <w:szCs w:val="24"/>
        </w:rPr>
      </w:pPr>
      <w:r w:rsidRPr="006D5799">
        <w:rPr>
          <w:rFonts w:ascii="Times New Roman" w:hAnsi="Times New Roman"/>
          <w:sz w:val="24"/>
          <w:szCs w:val="24"/>
        </w:rPr>
        <w:t>Nel caso in cui gli stati, i fatti e le qualità personali dichiarate siano certificabili o attestabili da parte di un altro soggetto pubblico, l’amministrazione potrà richiedere direttamente la necessaria documentazione al soggetto competente.</w:t>
      </w:r>
    </w:p>
    <w:p w:rsidR="005343B6" w:rsidRPr="006D5799" w:rsidRDefault="005343B6" w:rsidP="008D23F3">
      <w:pPr>
        <w:autoSpaceDE w:val="0"/>
        <w:autoSpaceDN w:val="0"/>
        <w:adjustRightInd w:val="0"/>
        <w:spacing w:after="0" w:line="240" w:lineRule="auto"/>
        <w:jc w:val="both"/>
        <w:rPr>
          <w:rFonts w:ascii="Times New Roman" w:hAnsi="Times New Roman"/>
          <w:sz w:val="24"/>
          <w:szCs w:val="24"/>
        </w:rPr>
      </w:pPr>
      <w:r w:rsidRPr="006D5799">
        <w:rPr>
          <w:rFonts w:ascii="Times New Roman" w:hAnsi="Times New Roman"/>
          <w:sz w:val="24"/>
          <w:szCs w:val="24"/>
        </w:rPr>
        <w:t>Ferme restando le sanzioni penali previste dall’art. 76 del D.P.R. 445/2000, qualora dal controllo emerga la non veridicità del contenuto della dichiarazione, il dichiarante decade dai benefici eventualmente conseguiti sulla base della dichiarazione non veritiera.</w:t>
      </w:r>
    </w:p>
    <w:sectPr w:rsidR="005343B6" w:rsidRPr="006D5799" w:rsidSect="008A1D0D">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32603"/>
    <w:multiLevelType w:val="hybridMultilevel"/>
    <w:tmpl w:val="FD08AD5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1033176"/>
    <w:multiLevelType w:val="hybridMultilevel"/>
    <w:tmpl w:val="8A242788"/>
    <w:lvl w:ilvl="0" w:tplc="0410000F">
      <w:start w:val="1"/>
      <w:numFmt w:val="decimal"/>
      <w:lvlText w:val="%1."/>
      <w:lvlJc w:val="left"/>
      <w:pPr>
        <w:tabs>
          <w:tab w:val="num" w:pos="1620"/>
        </w:tabs>
        <w:ind w:left="1620" w:hanging="360"/>
      </w:pPr>
      <w:rPr>
        <w:rFonts w:cs="Times New Roman"/>
      </w:rPr>
    </w:lvl>
    <w:lvl w:ilvl="1" w:tplc="1092F14E">
      <w:start w:val="5"/>
      <w:numFmt w:val="decimal"/>
      <w:lvlText w:val="%2"/>
      <w:lvlJc w:val="left"/>
      <w:pPr>
        <w:tabs>
          <w:tab w:val="num" w:pos="2490"/>
        </w:tabs>
        <w:ind w:left="2490" w:hanging="510"/>
      </w:pPr>
      <w:rPr>
        <w:rFonts w:cs="Times New Roman" w:hint="default"/>
      </w:rPr>
    </w:lvl>
    <w:lvl w:ilvl="2" w:tplc="0410001B" w:tentative="1">
      <w:start w:val="1"/>
      <w:numFmt w:val="lowerRoman"/>
      <w:lvlText w:val="%3."/>
      <w:lvlJc w:val="right"/>
      <w:pPr>
        <w:tabs>
          <w:tab w:val="num" w:pos="3060"/>
        </w:tabs>
        <w:ind w:left="3060" w:hanging="180"/>
      </w:pPr>
      <w:rPr>
        <w:rFonts w:cs="Times New Roman"/>
      </w:rPr>
    </w:lvl>
    <w:lvl w:ilvl="3" w:tplc="0410000F" w:tentative="1">
      <w:start w:val="1"/>
      <w:numFmt w:val="decimal"/>
      <w:lvlText w:val="%4."/>
      <w:lvlJc w:val="left"/>
      <w:pPr>
        <w:tabs>
          <w:tab w:val="num" w:pos="3780"/>
        </w:tabs>
        <w:ind w:left="3780" w:hanging="360"/>
      </w:pPr>
      <w:rPr>
        <w:rFonts w:cs="Times New Roman"/>
      </w:rPr>
    </w:lvl>
    <w:lvl w:ilvl="4" w:tplc="04100019" w:tentative="1">
      <w:start w:val="1"/>
      <w:numFmt w:val="lowerLetter"/>
      <w:lvlText w:val="%5."/>
      <w:lvlJc w:val="left"/>
      <w:pPr>
        <w:tabs>
          <w:tab w:val="num" w:pos="4500"/>
        </w:tabs>
        <w:ind w:left="4500" w:hanging="360"/>
      </w:pPr>
      <w:rPr>
        <w:rFonts w:cs="Times New Roman"/>
      </w:rPr>
    </w:lvl>
    <w:lvl w:ilvl="5" w:tplc="0410001B" w:tentative="1">
      <w:start w:val="1"/>
      <w:numFmt w:val="lowerRoman"/>
      <w:lvlText w:val="%6."/>
      <w:lvlJc w:val="right"/>
      <w:pPr>
        <w:tabs>
          <w:tab w:val="num" w:pos="5220"/>
        </w:tabs>
        <w:ind w:left="5220" w:hanging="180"/>
      </w:pPr>
      <w:rPr>
        <w:rFonts w:cs="Times New Roman"/>
      </w:rPr>
    </w:lvl>
    <w:lvl w:ilvl="6" w:tplc="0410000F" w:tentative="1">
      <w:start w:val="1"/>
      <w:numFmt w:val="decimal"/>
      <w:lvlText w:val="%7."/>
      <w:lvlJc w:val="left"/>
      <w:pPr>
        <w:tabs>
          <w:tab w:val="num" w:pos="5940"/>
        </w:tabs>
        <w:ind w:left="5940" w:hanging="360"/>
      </w:pPr>
      <w:rPr>
        <w:rFonts w:cs="Times New Roman"/>
      </w:rPr>
    </w:lvl>
    <w:lvl w:ilvl="7" w:tplc="04100019" w:tentative="1">
      <w:start w:val="1"/>
      <w:numFmt w:val="lowerLetter"/>
      <w:lvlText w:val="%8."/>
      <w:lvlJc w:val="left"/>
      <w:pPr>
        <w:tabs>
          <w:tab w:val="num" w:pos="6660"/>
        </w:tabs>
        <w:ind w:left="6660" w:hanging="360"/>
      </w:pPr>
      <w:rPr>
        <w:rFonts w:cs="Times New Roman"/>
      </w:rPr>
    </w:lvl>
    <w:lvl w:ilvl="8" w:tplc="0410001B" w:tentative="1">
      <w:start w:val="1"/>
      <w:numFmt w:val="lowerRoman"/>
      <w:lvlText w:val="%9."/>
      <w:lvlJc w:val="right"/>
      <w:pPr>
        <w:tabs>
          <w:tab w:val="num" w:pos="7380"/>
        </w:tabs>
        <w:ind w:left="7380" w:hanging="180"/>
      </w:pPr>
      <w:rPr>
        <w:rFonts w:cs="Times New Roman"/>
      </w:rPr>
    </w:lvl>
  </w:abstractNum>
  <w:abstractNum w:abstractNumId="2">
    <w:nsid w:val="28823802"/>
    <w:multiLevelType w:val="hybridMultilevel"/>
    <w:tmpl w:val="DA86CE1E"/>
    <w:lvl w:ilvl="0" w:tplc="BDD66FE0">
      <w:start w:val="1"/>
      <w:numFmt w:val="bullet"/>
      <w:lvlText w:val=""/>
      <w:lvlJc w:val="left"/>
      <w:pPr>
        <w:tabs>
          <w:tab w:val="num" w:pos="2700"/>
        </w:tabs>
        <w:ind w:left="270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39D9719D"/>
    <w:multiLevelType w:val="hybridMultilevel"/>
    <w:tmpl w:val="26A8696E"/>
    <w:lvl w:ilvl="0" w:tplc="0410000F">
      <w:start w:val="1"/>
      <w:numFmt w:val="decimal"/>
      <w:lvlText w:val="%1."/>
      <w:lvlJc w:val="left"/>
      <w:pPr>
        <w:tabs>
          <w:tab w:val="num" w:pos="720"/>
        </w:tabs>
        <w:ind w:left="720" w:hanging="360"/>
      </w:pPr>
      <w:rPr>
        <w:rFonts w:cs="Times New Roman"/>
      </w:rPr>
    </w:lvl>
    <w:lvl w:ilvl="1" w:tplc="1CBCA35C">
      <w:start w:val="1"/>
      <w:numFmt w:val="decimal"/>
      <w:lvlText w:val="%2"/>
      <w:lvlJc w:val="left"/>
      <w:pPr>
        <w:tabs>
          <w:tab w:val="num" w:pos="1590"/>
        </w:tabs>
        <w:ind w:left="1590" w:hanging="510"/>
      </w:pPr>
      <w:rPr>
        <w:rFonts w:cs="Times New Roman" w:hint="default"/>
      </w:rPr>
    </w:lvl>
    <w:lvl w:ilvl="2" w:tplc="0410001B">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
    <w:nsid w:val="418D74E5"/>
    <w:multiLevelType w:val="hybridMultilevel"/>
    <w:tmpl w:val="975AFB2E"/>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5">
    <w:nsid w:val="42B560CE"/>
    <w:multiLevelType w:val="hybridMultilevel"/>
    <w:tmpl w:val="33244BEA"/>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nsid w:val="4BB22230"/>
    <w:multiLevelType w:val="multilevel"/>
    <w:tmpl w:val="8A242788"/>
    <w:lvl w:ilvl="0">
      <w:start w:val="1"/>
      <w:numFmt w:val="decimal"/>
      <w:lvlText w:val="%1."/>
      <w:lvlJc w:val="left"/>
      <w:pPr>
        <w:tabs>
          <w:tab w:val="num" w:pos="1620"/>
        </w:tabs>
        <w:ind w:left="1620" w:hanging="360"/>
      </w:pPr>
      <w:rPr>
        <w:rFonts w:cs="Times New Roman"/>
      </w:rPr>
    </w:lvl>
    <w:lvl w:ilvl="1">
      <w:start w:val="5"/>
      <w:numFmt w:val="decimal"/>
      <w:lvlText w:val="%2"/>
      <w:lvlJc w:val="left"/>
      <w:pPr>
        <w:tabs>
          <w:tab w:val="num" w:pos="2490"/>
        </w:tabs>
        <w:ind w:left="2490" w:hanging="510"/>
      </w:pPr>
      <w:rPr>
        <w:rFonts w:cs="Times New Roman" w:hint="default"/>
      </w:rPr>
    </w:lvl>
    <w:lvl w:ilvl="2">
      <w:start w:val="1"/>
      <w:numFmt w:val="lowerRoman"/>
      <w:lvlText w:val="%3."/>
      <w:lvlJc w:val="right"/>
      <w:pPr>
        <w:tabs>
          <w:tab w:val="num" w:pos="3060"/>
        </w:tabs>
        <w:ind w:left="3060" w:hanging="180"/>
      </w:pPr>
      <w:rPr>
        <w:rFonts w:cs="Times New Roman"/>
      </w:rPr>
    </w:lvl>
    <w:lvl w:ilvl="3">
      <w:start w:val="1"/>
      <w:numFmt w:val="decimal"/>
      <w:lvlText w:val="%4."/>
      <w:lvlJc w:val="left"/>
      <w:pPr>
        <w:tabs>
          <w:tab w:val="num" w:pos="3780"/>
        </w:tabs>
        <w:ind w:left="3780" w:hanging="360"/>
      </w:pPr>
      <w:rPr>
        <w:rFonts w:cs="Times New Roman"/>
      </w:rPr>
    </w:lvl>
    <w:lvl w:ilvl="4">
      <w:start w:val="1"/>
      <w:numFmt w:val="lowerLetter"/>
      <w:lvlText w:val="%5."/>
      <w:lvlJc w:val="left"/>
      <w:pPr>
        <w:tabs>
          <w:tab w:val="num" w:pos="4500"/>
        </w:tabs>
        <w:ind w:left="4500" w:hanging="360"/>
      </w:pPr>
      <w:rPr>
        <w:rFonts w:cs="Times New Roman"/>
      </w:rPr>
    </w:lvl>
    <w:lvl w:ilvl="5">
      <w:start w:val="1"/>
      <w:numFmt w:val="lowerRoman"/>
      <w:lvlText w:val="%6."/>
      <w:lvlJc w:val="right"/>
      <w:pPr>
        <w:tabs>
          <w:tab w:val="num" w:pos="5220"/>
        </w:tabs>
        <w:ind w:left="5220" w:hanging="180"/>
      </w:pPr>
      <w:rPr>
        <w:rFonts w:cs="Times New Roman"/>
      </w:rPr>
    </w:lvl>
    <w:lvl w:ilvl="6">
      <w:start w:val="1"/>
      <w:numFmt w:val="decimal"/>
      <w:lvlText w:val="%7."/>
      <w:lvlJc w:val="left"/>
      <w:pPr>
        <w:tabs>
          <w:tab w:val="num" w:pos="5940"/>
        </w:tabs>
        <w:ind w:left="5940" w:hanging="360"/>
      </w:pPr>
      <w:rPr>
        <w:rFonts w:cs="Times New Roman"/>
      </w:rPr>
    </w:lvl>
    <w:lvl w:ilvl="7">
      <w:start w:val="1"/>
      <w:numFmt w:val="lowerLetter"/>
      <w:lvlText w:val="%8."/>
      <w:lvlJc w:val="left"/>
      <w:pPr>
        <w:tabs>
          <w:tab w:val="num" w:pos="6660"/>
        </w:tabs>
        <w:ind w:left="6660" w:hanging="360"/>
      </w:pPr>
      <w:rPr>
        <w:rFonts w:cs="Times New Roman"/>
      </w:rPr>
    </w:lvl>
    <w:lvl w:ilvl="8">
      <w:start w:val="1"/>
      <w:numFmt w:val="lowerRoman"/>
      <w:lvlText w:val="%9."/>
      <w:lvlJc w:val="right"/>
      <w:pPr>
        <w:tabs>
          <w:tab w:val="num" w:pos="7380"/>
        </w:tabs>
        <w:ind w:left="7380" w:hanging="180"/>
      </w:pPr>
      <w:rPr>
        <w:rFonts w:cs="Times New Roman"/>
      </w:rPr>
    </w:lvl>
  </w:abstractNum>
  <w:abstractNum w:abstractNumId="7">
    <w:nsid w:val="55F13D81"/>
    <w:multiLevelType w:val="multilevel"/>
    <w:tmpl w:val="FD08AD5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633D72BD"/>
    <w:multiLevelType w:val="hybridMultilevel"/>
    <w:tmpl w:val="2A26713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6472315D"/>
    <w:multiLevelType w:val="hybridMultilevel"/>
    <w:tmpl w:val="B87AA86A"/>
    <w:lvl w:ilvl="0" w:tplc="90605830">
      <w:start w:val="9"/>
      <w:numFmt w:val="decimal"/>
      <w:lvlText w:val="%1"/>
      <w:lvlJc w:val="left"/>
      <w:pPr>
        <w:tabs>
          <w:tab w:val="num" w:pos="1410"/>
        </w:tabs>
        <w:ind w:left="1410" w:hanging="510"/>
      </w:pPr>
      <w:rPr>
        <w:rFonts w:cs="Times New Roman" w:hint="default"/>
      </w:rPr>
    </w:lvl>
    <w:lvl w:ilvl="1" w:tplc="04100019" w:tentative="1">
      <w:start w:val="1"/>
      <w:numFmt w:val="lowerLetter"/>
      <w:lvlText w:val="%2."/>
      <w:lvlJc w:val="left"/>
      <w:pPr>
        <w:tabs>
          <w:tab w:val="num" w:pos="1980"/>
        </w:tabs>
        <w:ind w:left="1980" w:hanging="360"/>
      </w:pPr>
      <w:rPr>
        <w:rFonts w:cs="Times New Roman"/>
      </w:rPr>
    </w:lvl>
    <w:lvl w:ilvl="2" w:tplc="0410001B" w:tentative="1">
      <w:start w:val="1"/>
      <w:numFmt w:val="lowerRoman"/>
      <w:lvlText w:val="%3."/>
      <w:lvlJc w:val="right"/>
      <w:pPr>
        <w:tabs>
          <w:tab w:val="num" w:pos="2700"/>
        </w:tabs>
        <w:ind w:left="2700" w:hanging="180"/>
      </w:pPr>
      <w:rPr>
        <w:rFonts w:cs="Times New Roman"/>
      </w:rPr>
    </w:lvl>
    <w:lvl w:ilvl="3" w:tplc="0410000F" w:tentative="1">
      <w:start w:val="1"/>
      <w:numFmt w:val="decimal"/>
      <w:lvlText w:val="%4."/>
      <w:lvlJc w:val="left"/>
      <w:pPr>
        <w:tabs>
          <w:tab w:val="num" w:pos="3420"/>
        </w:tabs>
        <w:ind w:left="3420" w:hanging="360"/>
      </w:pPr>
      <w:rPr>
        <w:rFonts w:cs="Times New Roman"/>
      </w:rPr>
    </w:lvl>
    <w:lvl w:ilvl="4" w:tplc="04100019" w:tentative="1">
      <w:start w:val="1"/>
      <w:numFmt w:val="lowerLetter"/>
      <w:lvlText w:val="%5."/>
      <w:lvlJc w:val="left"/>
      <w:pPr>
        <w:tabs>
          <w:tab w:val="num" w:pos="4140"/>
        </w:tabs>
        <w:ind w:left="4140" w:hanging="360"/>
      </w:pPr>
      <w:rPr>
        <w:rFonts w:cs="Times New Roman"/>
      </w:rPr>
    </w:lvl>
    <w:lvl w:ilvl="5" w:tplc="0410001B" w:tentative="1">
      <w:start w:val="1"/>
      <w:numFmt w:val="lowerRoman"/>
      <w:lvlText w:val="%6."/>
      <w:lvlJc w:val="right"/>
      <w:pPr>
        <w:tabs>
          <w:tab w:val="num" w:pos="4860"/>
        </w:tabs>
        <w:ind w:left="4860" w:hanging="180"/>
      </w:pPr>
      <w:rPr>
        <w:rFonts w:cs="Times New Roman"/>
      </w:rPr>
    </w:lvl>
    <w:lvl w:ilvl="6" w:tplc="0410000F" w:tentative="1">
      <w:start w:val="1"/>
      <w:numFmt w:val="decimal"/>
      <w:lvlText w:val="%7."/>
      <w:lvlJc w:val="left"/>
      <w:pPr>
        <w:tabs>
          <w:tab w:val="num" w:pos="5580"/>
        </w:tabs>
        <w:ind w:left="5580" w:hanging="360"/>
      </w:pPr>
      <w:rPr>
        <w:rFonts w:cs="Times New Roman"/>
      </w:rPr>
    </w:lvl>
    <w:lvl w:ilvl="7" w:tplc="04100019" w:tentative="1">
      <w:start w:val="1"/>
      <w:numFmt w:val="lowerLetter"/>
      <w:lvlText w:val="%8."/>
      <w:lvlJc w:val="left"/>
      <w:pPr>
        <w:tabs>
          <w:tab w:val="num" w:pos="6300"/>
        </w:tabs>
        <w:ind w:left="6300" w:hanging="360"/>
      </w:pPr>
      <w:rPr>
        <w:rFonts w:cs="Times New Roman"/>
      </w:rPr>
    </w:lvl>
    <w:lvl w:ilvl="8" w:tplc="0410001B" w:tentative="1">
      <w:start w:val="1"/>
      <w:numFmt w:val="lowerRoman"/>
      <w:lvlText w:val="%9."/>
      <w:lvlJc w:val="right"/>
      <w:pPr>
        <w:tabs>
          <w:tab w:val="num" w:pos="7020"/>
        </w:tabs>
        <w:ind w:left="7020" w:hanging="180"/>
      </w:pPr>
      <w:rPr>
        <w:rFonts w:cs="Times New Roman"/>
      </w:rPr>
    </w:lvl>
  </w:abstractNum>
  <w:abstractNum w:abstractNumId="10">
    <w:nsid w:val="6D87360B"/>
    <w:multiLevelType w:val="hybridMultilevel"/>
    <w:tmpl w:val="0B368876"/>
    <w:lvl w:ilvl="0" w:tplc="6A6E6D28">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8"/>
  </w:num>
  <w:num w:numId="3">
    <w:abstractNumId w:val="5"/>
  </w:num>
  <w:num w:numId="4">
    <w:abstractNumId w:val="3"/>
  </w:num>
  <w:num w:numId="5">
    <w:abstractNumId w:val="2"/>
  </w:num>
  <w:num w:numId="6">
    <w:abstractNumId w:val="10"/>
  </w:num>
  <w:num w:numId="7">
    <w:abstractNumId w:val="7"/>
  </w:num>
  <w:num w:numId="8">
    <w:abstractNumId w:val="1"/>
  </w:num>
  <w:num w:numId="9">
    <w:abstractNumId w:val="9"/>
  </w:num>
  <w:num w:numId="10">
    <w:abstractNumId w:val="6"/>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F72B2"/>
    <w:rsid w:val="00000EBC"/>
    <w:rsid w:val="000018EE"/>
    <w:rsid w:val="00002E74"/>
    <w:rsid w:val="00007B8F"/>
    <w:rsid w:val="00012477"/>
    <w:rsid w:val="0001745B"/>
    <w:rsid w:val="0001770F"/>
    <w:rsid w:val="000213FE"/>
    <w:rsid w:val="00021FE5"/>
    <w:rsid w:val="000228EA"/>
    <w:rsid w:val="0002308B"/>
    <w:rsid w:val="000234A0"/>
    <w:rsid w:val="00023574"/>
    <w:rsid w:val="00023FFD"/>
    <w:rsid w:val="000254F2"/>
    <w:rsid w:val="000267B0"/>
    <w:rsid w:val="00033BD0"/>
    <w:rsid w:val="000376A3"/>
    <w:rsid w:val="000401C4"/>
    <w:rsid w:val="00041687"/>
    <w:rsid w:val="00041E45"/>
    <w:rsid w:val="00042950"/>
    <w:rsid w:val="00044F61"/>
    <w:rsid w:val="00045FAF"/>
    <w:rsid w:val="0004617F"/>
    <w:rsid w:val="00046AFF"/>
    <w:rsid w:val="00047A6B"/>
    <w:rsid w:val="00047D0B"/>
    <w:rsid w:val="0005235C"/>
    <w:rsid w:val="00052558"/>
    <w:rsid w:val="00053EF8"/>
    <w:rsid w:val="0005459E"/>
    <w:rsid w:val="00056FD5"/>
    <w:rsid w:val="000613A6"/>
    <w:rsid w:val="00063632"/>
    <w:rsid w:val="00064007"/>
    <w:rsid w:val="000700DF"/>
    <w:rsid w:val="00070427"/>
    <w:rsid w:val="0007379A"/>
    <w:rsid w:val="00073B02"/>
    <w:rsid w:val="00073E35"/>
    <w:rsid w:val="00076083"/>
    <w:rsid w:val="000763B6"/>
    <w:rsid w:val="00077F2F"/>
    <w:rsid w:val="000825E6"/>
    <w:rsid w:val="00085C06"/>
    <w:rsid w:val="00085EF4"/>
    <w:rsid w:val="00086C60"/>
    <w:rsid w:val="00087870"/>
    <w:rsid w:val="00093509"/>
    <w:rsid w:val="000959EB"/>
    <w:rsid w:val="00095D0A"/>
    <w:rsid w:val="0009652A"/>
    <w:rsid w:val="0009682A"/>
    <w:rsid w:val="000A0329"/>
    <w:rsid w:val="000A0AE7"/>
    <w:rsid w:val="000A297F"/>
    <w:rsid w:val="000A39B4"/>
    <w:rsid w:val="000A43C2"/>
    <w:rsid w:val="000A54A8"/>
    <w:rsid w:val="000A5750"/>
    <w:rsid w:val="000A61D9"/>
    <w:rsid w:val="000A716A"/>
    <w:rsid w:val="000B03EE"/>
    <w:rsid w:val="000B18AE"/>
    <w:rsid w:val="000B293D"/>
    <w:rsid w:val="000B2C52"/>
    <w:rsid w:val="000B3DB7"/>
    <w:rsid w:val="000B42BB"/>
    <w:rsid w:val="000B66AC"/>
    <w:rsid w:val="000B6967"/>
    <w:rsid w:val="000B6E81"/>
    <w:rsid w:val="000B766F"/>
    <w:rsid w:val="000C17A3"/>
    <w:rsid w:val="000C20FF"/>
    <w:rsid w:val="000C45B3"/>
    <w:rsid w:val="000C54C4"/>
    <w:rsid w:val="000C6066"/>
    <w:rsid w:val="000C7908"/>
    <w:rsid w:val="000C7DB0"/>
    <w:rsid w:val="000D1CD3"/>
    <w:rsid w:val="000D4CF1"/>
    <w:rsid w:val="000D6B07"/>
    <w:rsid w:val="000D6CCF"/>
    <w:rsid w:val="000E1C59"/>
    <w:rsid w:val="000E27C8"/>
    <w:rsid w:val="000E3D1B"/>
    <w:rsid w:val="000E42BC"/>
    <w:rsid w:val="000E4C95"/>
    <w:rsid w:val="000E5CD7"/>
    <w:rsid w:val="000E7BD8"/>
    <w:rsid w:val="000F1919"/>
    <w:rsid w:val="000F1CCD"/>
    <w:rsid w:val="000F6AB9"/>
    <w:rsid w:val="000F71C8"/>
    <w:rsid w:val="000F7DC9"/>
    <w:rsid w:val="001011F4"/>
    <w:rsid w:val="001030EB"/>
    <w:rsid w:val="00103FE1"/>
    <w:rsid w:val="00105153"/>
    <w:rsid w:val="00105E40"/>
    <w:rsid w:val="00105EB8"/>
    <w:rsid w:val="001075FC"/>
    <w:rsid w:val="001078FC"/>
    <w:rsid w:val="00107A38"/>
    <w:rsid w:val="00107B99"/>
    <w:rsid w:val="00112E30"/>
    <w:rsid w:val="00116A69"/>
    <w:rsid w:val="00117B93"/>
    <w:rsid w:val="00117EB8"/>
    <w:rsid w:val="00121D10"/>
    <w:rsid w:val="00121F49"/>
    <w:rsid w:val="00123B39"/>
    <w:rsid w:val="00125089"/>
    <w:rsid w:val="00131316"/>
    <w:rsid w:val="00131369"/>
    <w:rsid w:val="00131613"/>
    <w:rsid w:val="00132891"/>
    <w:rsid w:val="00132ADE"/>
    <w:rsid w:val="0014377B"/>
    <w:rsid w:val="00144E86"/>
    <w:rsid w:val="00153CE6"/>
    <w:rsid w:val="0015484F"/>
    <w:rsid w:val="001574FD"/>
    <w:rsid w:val="00163AFE"/>
    <w:rsid w:val="00163BD4"/>
    <w:rsid w:val="00164E1E"/>
    <w:rsid w:val="001654C2"/>
    <w:rsid w:val="0016698B"/>
    <w:rsid w:val="0016739E"/>
    <w:rsid w:val="00170AB7"/>
    <w:rsid w:val="001713BA"/>
    <w:rsid w:val="001729E8"/>
    <w:rsid w:val="00172F63"/>
    <w:rsid w:val="00173505"/>
    <w:rsid w:val="00173805"/>
    <w:rsid w:val="00174486"/>
    <w:rsid w:val="00175F8F"/>
    <w:rsid w:val="00180672"/>
    <w:rsid w:val="00182A69"/>
    <w:rsid w:val="00183CB0"/>
    <w:rsid w:val="001858DB"/>
    <w:rsid w:val="00185C59"/>
    <w:rsid w:val="00186506"/>
    <w:rsid w:val="00186912"/>
    <w:rsid w:val="00187584"/>
    <w:rsid w:val="0019035F"/>
    <w:rsid w:val="0019176A"/>
    <w:rsid w:val="00192B4D"/>
    <w:rsid w:val="00193026"/>
    <w:rsid w:val="001950BF"/>
    <w:rsid w:val="00195EAD"/>
    <w:rsid w:val="001965D7"/>
    <w:rsid w:val="00196FF5"/>
    <w:rsid w:val="001A0BE8"/>
    <w:rsid w:val="001A18BE"/>
    <w:rsid w:val="001A1A71"/>
    <w:rsid w:val="001A20A9"/>
    <w:rsid w:val="001A331F"/>
    <w:rsid w:val="001A3A60"/>
    <w:rsid w:val="001A6EAB"/>
    <w:rsid w:val="001B04D8"/>
    <w:rsid w:val="001B0EE8"/>
    <w:rsid w:val="001B2306"/>
    <w:rsid w:val="001B2897"/>
    <w:rsid w:val="001B2D04"/>
    <w:rsid w:val="001B3D52"/>
    <w:rsid w:val="001B4031"/>
    <w:rsid w:val="001B579F"/>
    <w:rsid w:val="001C1BE2"/>
    <w:rsid w:val="001C1FE2"/>
    <w:rsid w:val="001C435A"/>
    <w:rsid w:val="001C5ABE"/>
    <w:rsid w:val="001C6ED3"/>
    <w:rsid w:val="001C7261"/>
    <w:rsid w:val="001D01FA"/>
    <w:rsid w:val="001D041A"/>
    <w:rsid w:val="001D0AB7"/>
    <w:rsid w:val="001D106F"/>
    <w:rsid w:val="001D10BE"/>
    <w:rsid w:val="001D2C58"/>
    <w:rsid w:val="001D39D7"/>
    <w:rsid w:val="001E025A"/>
    <w:rsid w:val="001E033A"/>
    <w:rsid w:val="001E2DED"/>
    <w:rsid w:val="001E3D65"/>
    <w:rsid w:val="001E3FC3"/>
    <w:rsid w:val="001E4841"/>
    <w:rsid w:val="001E6199"/>
    <w:rsid w:val="001F28B7"/>
    <w:rsid w:val="001F28BB"/>
    <w:rsid w:val="001F3663"/>
    <w:rsid w:val="001F3878"/>
    <w:rsid w:val="001F449A"/>
    <w:rsid w:val="001F6DCF"/>
    <w:rsid w:val="001F6FCD"/>
    <w:rsid w:val="001F7884"/>
    <w:rsid w:val="002000BF"/>
    <w:rsid w:val="00202D40"/>
    <w:rsid w:val="00204276"/>
    <w:rsid w:val="002042C0"/>
    <w:rsid w:val="00205E49"/>
    <w:rsid w:val="00211EFA"/>
    <w:rsid w:val="00214036"/>
    <w:rsid w:val="00216D6D"/>
    <w:rsid w:val="00217A51"/>
    <w:rsid w:val="00226026"/>
    <w:rsid w:val="002278F2"/>
    <w:rsid w:val="0023112B"/>
    <w:rsid w:val="00232349"/>
    <w:rsid w:val="00232FD4"/>
    <w:rsid w:val="00236631"/>
    <w:rsid w:val="00236A01"/>
    <w:rsid w:val="002373B4"/>
    <w:rsid w:val="00240A96"/>
    <w:rsid w:val="002413EC"/>
    <w:rsid w:val="00241BE4"/>
    <w:rsid w:val="00241D2B"/>
    <w:rsid w:val="00242494"/>
    <w:rsid w:val="00244463"/>
    <w:rsid w:val="00245DE5"/>
    <w:rsid w:val="00245E1D"/>
    <w:rsid w:val="002502BA"/>
    <w:rsid w:val="0025166B"/>
    <w:rsid w:val="00253188"/>
    <w:rsid w:val="002538C9"/>
    <w:rsid w:val="00254C0B"/>
    <w:rsid w:val="0025514C"/>
    <w:rsid w:val="00256092"/>
    <w:rsid w:val="00256269"/>
    <w:rsid w:val="00256B38"/>
    <w:rsid w:val="00257659"/>
    <w:rsid w:val="00261619"/>
    <w:rsid w:val="0026183B"/>
    <w:rsid w:val="00263B1C"/>
    <w:rsid w:val="0026434E"/>
    <w:rsid w:val="00264D9B"/>
    <w:rsid w:val="00265661"/>
    <w:rsid w:val="002679D4"/>
    <w:rsid w:val="002713DE"/>
    <w:rsid w:val="00271C12"/>
    <w:rsid w:val="00271FFD"/>
    <w:rsid w:val="002747F0"/>
    <w:rsid w:val="00275967"/>
    <w:rsid w:val="00275ABF"/>
    <w:rsid w:val="00275B6D"/>
    <w:rsid w:val="00275EE5"/>
    <w:rsid w:val="00281A23"/>
    <w:rsid w:val="00282974"/>
    <w:rsid w:val="00283400"/>
    <w:rsid w:val="00283DFF"/>
    <w:rsid w:val="00285331"/>
    <w:rsid w:val="00285E05"/>
    <w:rsid w:val="002879ED"/>
    <w:rsid w:val="002908D2"/>
    <w:rsid w:val="002945B2"/>
    <w:rsid w:val="002A3EA8"/>
    <w:rsid w:val="002B248A"/>
    <w:rsid w:val="002B2A84"/>
    <w:rsid w:val="002B5978"/>
    <w:rsid w:val="002C0E85"/>
    <w:rsid w:val="002C24DD"/>
    <w:rsid w:val="002C31B8"/>
    <w:rsid w:val="002C47C9"/>
    <w:rsid w:val="002C5934"/>
    <w:rsid w:val="002C7785"/>
    <w:rsid w:val="002D0F70"/>
    <w:rsid w:val="002D1317"/>
    <w:rsid w:val="002D1FFD"/>
    <w:rsid w:val="002D4132"/>
    <w:rsid w:val="002D5962"/>
    <w:rsid w:val="002D6B6A"/>
    <w:rsid w:val="002D77B0"/>
    <w:rsid w:val="002E1061"/>
    <w:rsid w:val="002E1CDC"/>
    <w:rsid w:val="002E2775"/>
    <w:rsid w:val="002E29F7"/>
    <w:rsid w:val="002E37A9"/>
    <w:rsid w:val="002E4226"/>
    <w:rsid w:val="002E7893"/>
    <w:rsid w:val="002F0155"/>
    <w:rsid w:val="002F0359"/>
    <w:rsid w:val="002F0D2F"/>
    <w:rsid w:val="002F1564"/>
    <w:rsid w:val="002F3EA3"/>
    <w:rsid w:val="002F423C"/>
    <w:rsid w:val="002F72B2"/>
    <w:rsid w:val="002F758E"/>
    <w:rsid w:val="00300425"/>
    <w:rsid w:val="00301122"/>
    <w:rsid w:val="00303020"/>
    <w:rsid w:val="00307542"/>
    <w:rsid w:val="00307818"/>
    <w:rsid w:val="0031194F"/>
    <w:rsid w:val="00312E8B"/>
    <w:rsid w:val="00316A5C"/>
    <w:rsid w:val="00321E85"/>
    <w:rsid w:val="003226AD"/>
    <w:rsid w:val="00325F89"/>
    <w:rsid w:val="00327D0A"/>
    <w:rsid w:val="00330FC7"/>
    <w:rsid w:val="00331B52"/>
    <w:rsid w:val="00332B74"/>
    <w:rsid w:val="00332F4F"/>
    <w:rsid w:val="00333240"/>
    <w:rsid w:val="00334021"/>
    <w:rsid w:val="0033425A"/>
    <w:rsid w:val="00341359"/>
    <w:rsid w:val="00341909"/>
    <w:rsid w:val="00342079"/>
    <w:rsid w:val="00342253"/>
    <w:rsid w:val="00342FAC"/>
    <w:rsid w:val="00343635"/>
    <w:rsid w:val="003462B8"/>
    <w:rsid w:val="0034656B"/>
    <w:rsid w:val="00350E4E"/>
    <w:rsid w:val="0035149E"/>
    <w:rsid w:val="003517E1"/>
    <w:rsid w:val="00352C5B"/>
    <w:rsid w:val="00353A6C"/>
    <w:rsid w:val="00355779"/>
    <w:rsid w:val="003611B1"/>
    <w:rsid w:val="003613D7"/>
    <w:rsid w:val="003627B4"/>
    <w:rsid w:val="00362CC9"/>
    <w:rsid w:val="00363DDE"/>
    <w:rsid w:val="00366728"/>
    <w:rsid w:val="00366CB5"/>
    <w:rsid w:val="0037539E"/>
    <w:rsid w:val="00375A9C"/>
    <w:rsid w:val="00375C9A"/>
    <w:rsid w:val="003768C4"/>
    <w:rsid w:val="003774A5"/>
    <w:rsid w:val="003812DE"/>
    <w:rsid w:val="00383F21"/>
    <w:rsid w:val="00384DED"/>
    <w:rsid w:val="00385DAC"/>
    <w:rsid w:val="00385DDE"/>
    <w:rsid w:val="00396665"/>
    <w:rsid w:val="003979C2"/>
    <w:rsid w:val="003A044C"/>
    <w:rsid w:val="003A1A3A"/>
    <w:rsid w:val="003A3CB7"/>
    <w:rsid w:val="003A50F6"/>
    <w:rsid w:val="003A6194"/>
    <w:rsid w:val="003A647A"/>
    <w:rsid w:val="003A6755"/>
    <w:rsid w:val="003A6FF0"/>
    <w:rsid w:val="003A7E18"/>
    <w:rsid w:val="003B06BA"/>
    <w:rsid w:val="003B0BA9"/>
    <w:rsid w:val="003B4A68"/>
    <w:rsid w:val="003B570E"/>
    <w:rsid w:val="003B7170"/>
    <w:rsid w:val="003C18A8"/>
    <w:rsid w:val="003C3F51"/>
    <w:rsid w:val="003C4315"/>
    <w:rsid w:val="003C4C3D"/>
    <w:rsid w:val="003C5777"/>
    <w:rsid w:val="003C7A50"/>
    <w:rsid w:val="003D0FF0"/>
    <w:rsid w:val="003D136C"/>
    <w:rsid w:val="003D19C7"/>
    <w:rsid w:val="003D1E88"/>
    <w:rsid w:val="003D2300"/>
    <w:rsid w:val="003D3FB9"/>
    <w:rsid w:val="003D4286"/>
    <w:rsid w:val="003D727C"/>
    <w:rsid w:val="003E0367"/>
    <w:rsid w:val="003E1E83"/>
    <w:rsid w:val="003E3652"/>
    <w:rsid w:val="003E4D6E"/>
    <w:rsid w:val="003E6CB5"/>
    <w:rsid w:val="003F194F"/>
    <w:rsid w:val="003F28F4"/>
    <w:rsid w:val="003F4C1C"/>
    <w:rsid w:val="003F759C"/>
    <w:rsid w:val="003F7850"/>
    <w:rsid w:val="00400188"/>
    <w:rsid w:val="0040145D"/>
    <w:rsid w:val="004017EE"/>
    <w:rsid w:val="00402CB2"/>
    <w:rsid w:val="00405A71"/>
    <w:rsid w:val="00407948"/>
    <w:rsid w:val="00413F8A"/>
    <w:rsid w:val="00414031"/>
    <w:rsid w:val="004162DE"/>
    <w:rsid w:val="004172E0"/>
    <w:rsid w:val="004231D0"/>
    <w:rsid w:val="004257DB"/>
    <w:rsid w:val="00427AFF"/>
    <w:rsid w:val="0043096A"/>
    <w:rsid w:val="00431638"/>
    <w:rsid w:val="00431F03"/>
    <w:rsid w:val="00432F53"/>
    <w:rsid w:val="00435A28"/>
    <w:rsid w:val="00435E3D"/>
    <w:rsid w:val="00435EF9"/>
    <w:rsid w:val="00437142"/>
    <w:rsid w:val="0043776B"/>
    <w:rsid w:val="0044185D"/>
    <w:rsid w:val="004429E2"/>
    <w:rsid w:val="00442C3F"/>
    <w:rsid w:val="00443F42"/>
    <w:rsid w:val="004440C5"/>
    <w:rsid w:val="00445480"/>
    <w:rsid w:val="004460CF"/>
    <w:rsid w:val="004465F2"/>
    <w:rsid w:val="00447874"/>
    <w:rsid w:val="004508F8"/>
    <w:rsid w:val="004542DB"/>
    <w:rsid w:val="00454D51"/>
    <w:rsid w:val="004560D2"/>
    <w:rsid w:val="00456299"/>
    <w:rsid w:val="00456367"/>
    <w:rsid w:val="00460937"/>
    <w:rsid w:val="00461671"/>
    <w:rsid w:val="00462732"/>
    <w:rsid w:val="004675C9"/>
    <w:rsid w:val="004679E6"/>
    <w:rsid w:val="004714A9"/>
    <w:rsid w:val="0047325C"/>
    <w:rsid w:val="004733D9"/>
    <w:rsid w:val="00476573"/>
    <w:rsid w:val="004773CF"/>
    <w:rsid w:val="00477D30"/>
    <w:rsid w:val="004803C1"/>
    <w:rsid w:val="00481D6B"/>
    <w:rsid w:val="004826AD"/>
    <w:rsid w:val="00483053"/>
    <w:rsid w:val="0048521D"/>
    <w:rsid w:val="0049127B"/>
    <w:rsid w:val="00495FFA"/>
    <w:rsid w:val="004A0BE6"/>
    <w:rsid w:val="004A232D"/>
    <w:rsid w:val="004A2AF6"/>
    <w:rsid w:val="004A2BF9"/>
    <w:rsid w:val="004A2FC0"/>
    <w:rsid w:val="004A37BA"/>
    <w:rsid w:val="004A4190"/>
    <w:rsid w:val="004B03CB"/>
    <w:rsid w:val="004B351C"/>
    <w:rsid w:val="004B3F73"/>
    <w:rsid w:val="004B5B64"/>
    <w:rsid w:val="004B68F1"/>
    <w:rsid w:val="004C148D"/>
    <w:rsid w:val="004C4C4A"/>
    <w:rsid w:val="004C4F39"/>
    <w:rsid w:val="004C664F"/>
    <w:rsid w:val="004C6E04"/>
    <w:rsid w:val="004D4C9D"/>
    <w:rsid w:val="004D73D9"/>
    <w:rsid w:val="004E2639"/>
    <w:rsid w:val="004E6803"/>
    <w:rsid w:val="004E6933"/>
    <w:rsid w:val="004E6E16"/>
    <w:rsid w:val="004F0017"/>
    <w:rsid w:val="004F18B3"/>
    <w:rsid w:val="004F24D4"/>
    <w:rsid w:val="004F3B1C"/>
    <w:rsid w:val="004F47C4"/>
    <w:rsid w:val="004F48EA"/>
    <w:rsid w:val="004F5D31"/>
    <w:rsid w:val="004F5DFF"/>
    <w:rsid w:val="0050009A"/>
    <w:rsid w:val="00500BBB"/>
    <w:rsid w:val="00502EE8"/>
    <w:rsid w:val="005031A6"/>
    <w:rsid w:val="00503E31"/>
    <w:rsid w:val="00504737"/>
    <w:rsid w:val="00514D8F"/>
    <w:rsid w:val="005157B9"/>
    <w:rsid w:val="00516B0C"/>
    <w:rsid w:val="00521A37"/>
    <w:rsid w:val="005240B6"/>
    <w:rsid w:val="0052411A"/>
    <w:rsid w:val="00524232"/>
    <w:rsid w:val="00530108"/>
    <w:rsid w:val="005321C5"/>
    <w:rsid w:val="005322D2"/>
    <w:rsid w:val="0053281B"/>
    <w:rsid w:val="005343B6"/>
    <w:rsid w:val="005360C7"/>
    <w:rsid w:val="00537FD2"/>
    <w:rsid w:val="005431D3"/>
    <w:rsid w:val="005439D1"/>
    <w:rsid w:val="00544967"/>
    <w:rsid w:val="00546872"/>
    <w:rsid w:val="00547146"/>
    <w:rsid w:val="005473B1"/>
    <w:rsid w:val="00551EEE"/>
    <w:rsid w:val="00552704"/>
    <w:rsid w:val="00555F31"/>
    <w:rsid w:val="005576A7"/>
    <w:rsid w:val="005604E4"/>
    <w:rsid w:val="00560A16"/>
    <w:rsid w:val="00562D65"/>
    <w:rsid w:val="0056313A"/>
    <w:rsid w:val="00563BDB"/>
    <w:rsid w:val="00564198"/>
    <w:rsid w:val="005646EE"/>
    <w:rsid w:val="00564900"/>
    <w:rsid w:val="00564A49"/>
    <w:rsid w:val="00566D4F"/>
    <w:rsid w:val="00567A79"/>
    <w:rsid w:val="00570484"/>
    <w:rsid w:val="00570555"/>
    <w:rsid w:val="00571536"/>
    <w:rsid w:val="0057175C"/>
    <w:rsid w:val="0057212A"/>
    <w:rsid w:val="00573C1D"/>
    <w:rsid w:val="00575650"/>
    <w:rsid w:val="005768D3"/>
    <w:rsid w:val="0058537B"/>
    <w:rsid w:val="00585788"/>
    <w:rsid w:val="005871E9"/>
    <w:rsid w:val="00587703"/>
    <w:rsid w:val="00591748"/>
    <w:rsid w:val="005950CA"/>
    <w:rsid w:val="0059557C"/>
    <w:rsid w:val="00595D84"/>
    <w:rsid w:val="005967E3"/>
    <w:rsid w:val="0059785C"/>
    <w:rsid w:val="005A099C"/>
    <w:rsid w:val="005A161B"/>
    <w:rsid w:val="005A1D06"/>
    <w:rsid w:val="005A3148"/>
    <w:rsid w:val="005A3471"/>
    <w:rsid w:val="005A4FEF"/>
    <w:rsid w:val="005A589A"/>
    <w:rsid w:val="005A5D99"/>
    <w:rsid w:val="005A74A0"/>
    <w:rsid w:val="005B1B4A"/>
    <w:rsid w:val="005B3681"/>
    <w:rsid w:val="005B6342"/>
    <w:rsid w:val="005C0260"/>
    <w:rsid w:val="005C03EA"/>
    <w:rsid w:val="005C13C4"/>
    <w:rsid w:val="005C1D06"/>
    <w:rsid w:val="005C4038"/>
    <w:rsid w:val="005C447B"/>
    <w:rsid w:val="005C5A92"/>
    <w:rsid w:val="005C610B"/>
    <w:rsid w:val="005C67F9"/>
    <w:rsid w:val="005C6DA2"/>
    <w:rsid w:val="005C7CEE"/>
    <w:rsid w:val="005D1130"/>
    <w:rsid w:val="005D1367"/>
    <w:rsid w:val="005D3202"/>
    <w:rsid w:val="005D6EE4"/>
    <w:rsid w:val="005E5246"/>
    <w:rsid w:val="005E6539"/>
    <w:rsid w:val="005F21BE"/>
    <w:rsid w:val="005F2E16"/>
    <w:rsid w:val="005F4921"/>
    <w:rsid w:val="005F7F35"/>
    <w:rsid w:val="006015EE"/>
    <w:rsid w:val="006023D2"/>
    <w:rsid w:val="00604523"/>
    <w:rsid w:val="00604AAF"/>
    <w:rsid w:val="00604FAF"/>
    <w:rsid w:val="006051DD"/>
    <w:rsid w:val="006059E6"/>
    <w:rsid w:val="00605FBB"/>
    <w:rsid w:val="00607A9A"/>
    <w:rsid w:val="00611AA2"/>
    <w:rsid w:val="00611C99"/>
    <w:rsid w:val="00612FB9"/>
    <w:rsid w:val="006137D5"/>
    <w:rsid w:val="00613EB1"/>
    <w:rsid w:val="00614C2F"/>
    <w:rsid w:val="00616A14"/>
    <w:rsid w:val="00616D39"/>
    <w:rsid w:val="00617E31"/>
    <w:rsid w:val="006213A5"/>
    <w:rsid w:val="00621C42"/>
    <w:rsid w:val="0062227C"/>
    <w:rsid w:val="0062229E"/>
    <w:rsid w:val="006256E3"/>
    <w:rsid w:val="00625CBF"/>
    <w:rsid w:val="00626CD1"/>
    <w:rsid w:val="00627412"/>
    <w:rsid w:val="00630530"/>
    <w:rsid w:val="006309D0"/>
    <w:rsid w:val="006322F4"/>
    <w:rsid w:val="00633807"/>
    <w:rsid w:val="00634582"/>
    <w:rsid w:val="00636F9A"/>
    <w:rsid w:val="00637730"/>
    <w:rsid w:val="00641F01"/>
    <w:rsid w:val="00644F08"/>
    <w:rsid w:val="00645687"/>
    <w:rsid w:val="00646852"/>
    <w:rsid w:val="00651107"/>
    <w:rsid w:val="006516A7"/>
    <w:rsid w:val="006522D4"/>
    <w:rsid w:val="00652C66"/>
    <w:rsid w:val="006534FC"/>
    <w:rsid w:val="00654D51"/>
    <w:rsid w:val="006571D3"/>
    <w:rsid w:val="00664982"/>
    <w:rsid w:val="006651E7"/>
    <w:rsid w:val="006662E8"/>
    <w:rsid w:val="00670746"/>
    <w:rsid w:val="006708C4"/>
    <w:rsid w:val="00674488"/>
    <w:rsid w:val="00675C77"/>
    <w:rsid w:val="0067619C"/>
    <w:rsid w:val="0067691F"/>
    <w:rsid w:val="00680E50"/>
    <w:rsid w:val="0068472C"/>
    <w:rsid w:val="00687FF4"/>
    <w:rsid w:val="00691193"/>
    <w:rsid w:val="00691B39"/>
    <w:rsid w:val="006921B8"/>
    <w:rsid w:val="00693388"/>
    <w:rsid w:val="006942DA"/>
    <w:rsid w:val="00694C2B"/>
    <w:rsid w:val="00696332"/>
    <w:rsid w:val="006A03CC"/>
    <w:rsid w:val="006A05D3"/>
    <w:rsid w:val="006A12EC"/>
    <w:rsid w:val="006A1928"/>
    <w:rsid w:val="006A2979"/>
    <w:rsid w:val="006A2BB6"/>
    <w:rsid w:val="006A35CC"/>
    <w:rsid w:val="006A4697"/>
    <w:rsid w:val="006A5E4F"/>
    <w:rsid w:val="006A5FF9"/>
    <w:rsid w:val="006A7051"/>
    <w:rsid w:val="006B067A"/>
    <w:rsid w:val="006B2583"/>
    <w:rsid w:val="006B2AEB"/>
    <w:rsid w:val="006B4B5F"/>
    <w:rsid w:val="006B59BD"/>
    <w:rsid w:val="006B59C7"/>
    <w:rsid w:val="006B7D5B"/>
    <w:rsid w:val="006C132C"/>
    <w:rsid w:val="006C2D1C"/>
    <w:rsid w:val="006C39F2"/>
    <w:rsid w:val="006C3A7E"/>
    <w:rsid w:val="006C4262"/>
    <w:rsid w:val="006C4A56"/>
    <w:rsid w:val="006C4D36"/>
    <w:rsid w:val="006C4E7D"/>
    <w:rsid w:val="006C6C4D"/>
    <w:rsid w:val="006D4150"/>
    <w:rsid w:val="006D50CF"/>
    <w:rsid w:val="006D5799"/>
    <w:rsid w:val="006D6C1A"/>
    <w:rsid w:val="006D7429"/>
    <w:rsid w:val="006E2724"/>
    <w:rsid w:val="006E35F3"/>
    <w:rsid w:val="006E5835"/>
    <w:rsid w:val="006E7B21"/>
    <w:rsid w:val="006E7DB0"/>
    <w:rsid w:val="006F056F"/>
    <w:rsid w:val="006F23C3"/>
    <w:rsid w:val="006F27E2"/>
    <w:rsid w:val="006F52EC"/>
    <w:rsid w:val="00701B33"/>
    <w:rsid w:val="00702946"/>
    <w:rsid w:val="00702A0B"/>
    <w:rsid w:val="00703323"/>
    <w:rsid w:val="0070377B"/>
    <w:rsid w:val="00703A08"/>
    <w:rsid w:val="00705FB5"/>
    <w:rsid w:val="00706225"/>
    <w:rsid w:val="00707DD4"/>
    <w:rsid w:val="0071012B"/>
    <w:rsid w:val="00710DE4"/>
    <w:rsid w:val="007115D2"/>
    <w:rsid w:val="00713522"/>
    <w:rsid w:val="0071390D"/>
    <w:rsid w:val="00713D80"/>
    <w:rsid w:val="00714E8B"/>
    <w:rsid w:val="00716E7D"/>
    <w:rsid w:val="0071723C"/>
    <w:rsid w:val="007214AE"/>
    <w:rsid w:val="00722E83"/>
    <w:rsid w:val="007267D0"/>
    <w:rsid w:val="00726B01"/>
    <w:rsid w:val="007308F6"/>
    <w:rsid w:val="0073231A"/>
    <w:rsid w:val="007327DD"/>
    <w:rsid w:val="007346CE"/>
    <w:rsid w:val="007366D7"/>
    <w:rsid w:val="00737483"/>
    <w:rsid w:val="00741048"/>
    <w:rsid w:val="00741CE8"/>
    <w:rsid w:val="00742836"/>
    <w:rsid w:val="00742C4E"/>
    <w:rsid w:val="007454A4"/>
    <w:rsid w:val="00745D17"/>
    <w:rsid w:val="00746BC7"/>
    <w:rsid w:val="007513C3"/>
    <w:rsid w:val="00751D2B"/>
    <w:rsid w:val="007533CA"/>
    <w:rsid w:val="007537B7"/>
    <w:rsid w:val="0075413B"/>
    <w:rsid w:val="0075490C"/>
    <w:rsid w:val="00754FB9"/>
    <w:rsid w:val="00761B10"/>
    <w:rsid w:val="00762D1F"/>
    <w:rsid w:val="00763349"/>
    <w:rsid w:val="007639F3"/>
    <w:rsid w:val="007656B3"/>
    <w:rsid w:val="007657B9"/>
    <w:rsid w:val="0076787D"/>
    <w:rsid w:val="0077179B"/>
    <w:rsid w:val="007734CA"/>
    <w:rsid w:val="0077460D"/>
    <w:rsid w:val="00775B30"/>
    <w:rsid w:val="00776456"/>
    <w:rsid w:val="007826BA"/>
    <w:rsid w:val="00782F36"/>
    <w:rsid w:val="007834B0"/>
    <w:rsid w:val="00784B77"/>
    <w:rsid w:val="007870DC"/>
    <w:rsid w:val="00787C23"/>
    <w:rsid w:val="00791BD1"/>
    <w:rsid w:val="00792967"/>
    <w:rsid w:val="00795937"/>
    <w:rsid w:val="007A245D"/>
    <w:rsid w:val="007A37F5"/>
    <w:rsid w:val="007A3F99"/>
    <w:rsid w:val="007A3FEE"/>
    <w:rsid w:val="007A4089"/>
    <w:rsid w:val="007A44A4"/>
    <w:rsid w:val="007A47F5"/>
    <w:rsid w:val="007A6961"/>
    <w:rsid w:val="007B20B7"/>
    <w:rsid w:val="007B33C0"/>
    <w:rsid w:val="007B4B78"/>
    <w:rsid w:val="007B6CF8"/>
    <w:rsid w:val="007B6E0C"/>
    <w:rsid w:val="007C09EA"/>
    <w:rsid w:val="007C28F9"/>
    <w:rsid w:val="007C2B2D"/>
    <w:rsid w:val="007C3D40"/>
    <w:rsid w:val="007C554D"/>
    <w:rsid w:val="007C5856"/>
    <w:rsid w:val="007C6E27"/>
    <w:rsid w:val="007D3FD0"/>
    <w:rsid w:val="007D4A82"/>
    <w:rsid w:val="007D5A6E"/>
    <w:rsid w:val="007E1CB5"/>
    <w:rsid w:val="007E4FDB"/>
    <w:rsid w:val="007E6104"/>
    <w:rsid w:val="007E65F4"/>
    <w:rsid w:val="007F1C0F"/>
    <w:rsid w:val="007F482F"/>
    <w:rsid w:val="007F4E4F"/>
    <w:rsid w:val="007F55ED"/>
    <w:rsid w:val="007F6118"/>
    <w:rsid w:val="007F6471"/>
    <w:rsid w:val="007F6ACD"/>
    <w:rsid w:val="00800B91"/>
    <w:rsid w:val="008016FB"/>
    <w:rsid w:val="0080272B"/>
    <w:rsid w:val="00804B81"/>
    <w:rsid w:val="00804D85"/>
    <w:rsid w:val="008057FB"/>
    <w:rsid w:val="00805CA1"/>
    <w:rsid w:val="00811053"/>
    <w:rsid w:val="00814496"/>
    <w:rsid w:val="00814B8C"/>
    <w:rsid w:val="008171B9"/>
    <w:rsid w:val="00820D7D"/>
    <w:rsid w:val="00822223"/>
    <w:rsid w:val="00825A2E"/>
    <w:rsid w:val="0082608E"/>
    <w:rsid w:val="0083151C"/>
    <w:rsid w:val="00832D44"/>
    <w:rsid w:val="00833AEC"/>
    <w:rsid w:val="00835708"/>
    <w:rsid w:val="00835796"/>
    <w:rsid w:val="00836E33"/>
    <w:rsid w:val="008379A0"/>
    <w:rsid w:val="008444CE"/>
    <w:rsid w:val="00844B83"/>
    <w:rsid w:val="00845135"/>
    <w:rsid w:val="00850876"/>
    <w:rsid w:val="00854CBD"/>
    <w:rsid w:val="00854EAE"/>
    <w:rsid w:val="00855D0E"/>
    <w:rsid w:val="00860451"/>
    <w:rsid w:val="008604FE"/>
    <w:rsid w:val="008608C0"/>
    <w:rsid w:val="008610CF"/>
    <w:rsid w:val="00863658"/>
    <w:rsid w:val="0086390C"/>
    <w:rsid w:val="00864280"/>
    <w:rsid w:val="00864C66"/>
    <w:rsid w:val="0087163C"/>
    <w:rsid w:val="00874EB7"/>
    <w:rsid w:val="00875387"/>
    <w:rsid w:val="0087574D"/>
    <w:rsid w:val="0088226E"/>
    <w:rsid w:val="008831E6"/>
    <w:rsid w:val="00883B1B"/>
    <w:rsid w:val="00884C1A"/>
    <w:rsid w:val="00890AF7"/>
    <w:rsid w:val="00891500"/>
    <w:rsid w:val="00891938"/>
    <w:rsid w:val="00892FF8"/>
    <w:rsid w:val="00893315"/>
    <w:rsid w:val="00894220"/>
    <w:rsid w:val="00894423"/>
    <w:rsid w:val="00894847"/>
    <w:rsid w:val="008948C5"/>
    <w:rsid w:val="0089693A"/>
    <w:rsid w:val="008973C7"/>
    <w:rsid w:val="00897483"/>
    <w:rsid w:val="008A1D0D"/>
    <w:rsid w:val="008A42B6"/>
    <w:rsid w:val="008B14FE"/>
    <w:rsid w:val="008B1B64"/>
    <w:rsid w:val="008B3E17"/>
    <w:rsid w:val="008B4693"/>
    <w:rsid w:val="008B495A"/>
    <w:rsid w:val="008B4C7D"/>
    <w:rsid w:val="008B5CFF"/>
    <w:rsid w:val="008B6D20"/>
    <w:rsid w:val="008C1947"/>
    <w:rsid w:val="008C289E"/>
    <w:rsid w:val="008C58C5"/>
    <w:rsid w:val="008C638B"/>
    <w:rsid w:val="008C6A6A"/>
    <w:rsid w:val="008C6E9F"/>
    <w:rsid w:val="008C7918"/>
    <w:rsid w:val="008C7DEE"/>
    <w:rsid w:val="008D23F3"/>
    <w:rsid w:val="008D312F"/>
    <w:rsid w:val="008D3A99"/>
    <w:rsid w:val="008D5381"/>
    <w:rsid w:val="008E288E"/>
    <w:rsid w:val="008E65F7"/>
    <w:rsid w:val="008E7909"/>
    <w:rsid w:val="008E7CE1"/>
    <w:rsid w:val="008E7DB8"/>
    <w:rsid w:val="008F1765"/>
    <w:rsid w:val="008F3F00"/>
    <w:rsid w:val="00901F54"/>
    <w:rsid w:val="00903C05"/>
    <w:rsid w:val="00904EEC"/>
    <w:rsid w:val="009076CA"/>
    <w:rsid w:val="009160A0"/>
    <w:rsid w:val="00916B43"/>
    <w:rsid w:val="00925902"/>
    <w:rsid w:val="009264BA"/>
    <w:rsid w:val="00927C29"/>
    <w:rsid w:val="009319A1"/>
    <w:rsid w:val="0093268C"/>
    <w:rsid w:val="00932D0A"/>
    <w:rsid w:val="00932D34"/>
    <w:rsid w:val="00935610"/>
    <w:rsid w:val="00936E08"/>
    <w:rsid w:val="00936E95"/>
    <w:rsid w:val="009373DF"/>
    <w:rsid w:val="009377BA"/>
    <w:rsid w:val="00941744"/>
    <w:rsid w:val="00941A28"/>
    <w:rsid w:val="009426E8"/>
    <w:rsid w:val="0094508C"/>
    <w:rsid w:val="00946524"/>
    <w:rsid w:val="009467DA"/>
    <w:rsid w:val="00946C09"/>
    <w:rsid w:val="009517AB"/>
    <w:rsid w:val="0095345E"/>
    <w:rsid w:val="009537F7"/>
    <w:rsid w:val="00954369"/>
    <w:rsid w:val="00954D9F"/>
    <w:rsid w:val="00955E56"/>
    <w:rsid w:val="009578CD"/>
    <w:rsid w:val="00957900"/>
    <w:rsid w:val="00961102"/>
    <w:rsid w:val="00964486"/>
    <w:rsid w:val="009651BF"/>
    <w:rsid w:val="00965EE2"/>
    <w:rsid w:val="00970E34"/>
    <w:rsid w:val="00971568"/>
    <w:rsid w:val="00974968"/>
    <w:rsid w:val="00974B79"/>
    <w:rsid w:val="00974E46"/>
    <w:rsid w:val="009765FB"/>
    <w:rsid w:val="00977B4D"/>
    <w:rsid w:val="0098096E"/>
    <w:rsid w:val="0098331F"/>
    <w:rsid w:val="0098404A"/>
    <w:rsid w:val="00984ADE"/>
    <w:rsid w:val="0098789D"/>
    <w:rsid w:val="00987E3D"/>
    <w:rsid w:val="00990003"/>
    <w:rsid w:val="00991614"/>
    <w:rsid w:val="00992713"/>
    <w:rsid w:val="00992A19"/>
    <w:rsid w:val="00993B5B"/>
    <w:rsid w:val="009954B5"/>
    <w:rsid w:val="00997680"/>
    <w:rsid w:val="009A18A2"/>
    <w:rsid w:val="009A2177"/>
    <w:rsid w:val="009A3030"/>
    <w:rsid w:val="009A3C96"/>
    <w:rsid w:val="009A4454"/>
    <w:rsid w:val="009A7240"/>
    <w:rsid w:val="009A7491"/>
    <w:rsid w:val="009B0C08"/>
    <w:rsid w:val="009B1F1F"/>
    <w:rsid w:val="009B23A3"/>
    <w:rsid w:val="009B2DD1"/>
    <w:rsid w:val="009B38A9"/>
    <w:rsid w:val="009B3FCB"/>
    <w:rsid w:val="009B4E4B"/>
    <w:rsid w:val="009B6D8B"/>
    <w:rsid w:val="009B702B"/>
    <w:rsid w:val="009C08DB"/>
    <w:rsid w:val="009C37E3"/>
    <w:rsid w:val="009C39C3"/>
    <w:rsid w:val="009C5C7B"/>
    <w:rsid w:val="009C75F3"/>
    <w:rsid w:val="009C7F3B"/>
    <w:rsid w:val="009D0618"/>
    <w:rsid w:val="009D20DE"/>
    <w:rsid w:val="009D28EC"/>
    <w:rsid w:val="009D3353"/>
    <w:rsid w:val="009D4645"/>
    <w:rsid w:val="009D790B"/>
    <w:rsid w:val="009E0BC0"/>
    <w:rsid w:val="009E2CA9"/>
    <w:rsid w:val="009E30C2"/>
    <w:rsid w:val="009E3B02"/>
    <w:rsid w:val="009E7695"/>
    <w:rsid w:val="009F0016"/>
    <w:rsid w:val="009F13B1"/>
    <w:rsid w:val="009F2011"/>
    <w:rsid w:val="009F2B2D"/>
    <w:rsid w:val="009F49BD"/>
    <w:rsid w:val="009F6863"/>
    <w:rsid w:val="009F6FE6"/>
    <w:rsid w:val="009F7BFD"/>
    <w:rsid w:val="00A01009"/>
    <w:rsid w:val="00A0116C"/>
    <w:rsid w:val="00A02009"/>
    <w:rsid w:val="00A038A6"/>
    <w:rsid w:val="00A06BBD"/>
    <w:rsid w:val="00A07194"/>
    <w:rsid w:val="00A10825"/>
    <w:rsid w:val="00A10BCD"/>
    <w:rsid w:val="00A10F98"/>
    <w:rsid w:val="00A111F4"/>
    <w:rsid w:val="00A12098"/>
    <w:rsid w:val="00A1282C"/>
    <w:rsid w:val="00A13DE3"/>
    <w:rsid w:val="00A1401F"/>
    <w:rsid w:val="00A15E36"/>
    <w:rsid w:val="00A1677A"/>
    <w:rsid w:val="00A211C6"/>
    <w:rsid w:val="00A217D5"/>
    <w:rsid w:val="00A22ACA"/>
    <w:rsid w:val="00A22D41"/>
    <w:rsid w:val="00A237A9"/>
    <w:rsid w:val="00A24D39"/>
    <w:rsid w:val="00A25B23"/>
    <w:rsid w:val="00A26384"/>
    <w:rsid w:val="00A270F1"/>
    <w:rsid w:val="00A2764D"/>
    <w:rsid w:val="00A27D97"/>
    <w:rsid w:val="00A303E6"/>
    <w:rsid w:val="00A305FC"/>
    <w:rsid w:val="00A325AC"/>
    <w:rsid w:val="00A3414D"/>
    <w:rsid w:val="00A3448E"/>
    <w:rsid w:val="00A35ADD"/>
    <w:rsid w:val="00A35CB8"/>
    <w:rsid w:val="00A40CD4"/>
    <w:rsid w:val="00A422F2"/>
    <w:rsid w:val="00A426BE"/>
    <w:rsid w:val="00A43850"/>
    <w:rsid w:val="00A44734"/>
    <w:rsid w:val="00A44B11"/>
    <w:rsid w:val="00A509F1"/>
    <w:rsid w:val="00A50BAB"/>
    <w:rsid w:val="00A53BFA"/>
    <w:rsid w:val="00A548F9"/>
    <w:rsid w:val="00A54C31"/>
    <w:rsid w:val="00A565D3"/>
    <w:rsid w:val="00A6189D"/>
    <w:rsid w:val="00A62774"/>
    <w:rsid w:val="00A64718"/>
    <w:rsid w:val="00A71650"/>
    <w:rsid w:val="00A737BD"/>
    <w:rsid w:val="00A76CFA"/>
    <w:rsid w:val="00A76FA5"/>
    <w:rsid w:val="00A77375"/>
    <w:rsid w:val="00A817D4"/>
    <w:rsid w:val="00A81DB3"/>
    <w:rsid w:val="00A8229C"/>
    <w:rsid w:val="00A83A2A"/>
    <w:rsid w:val="00A83D9C"/>
    <w:rsid w:val="00A83EF6"/>
    <w:rsid w:val="00A84363"/>
    <w:rsid w:val="00A847FC"/>
    <w:rsid w:val="00A86898"/>
    <w:rsid w:val="00A86BE2"/>
    <w:rsid w:val="00A909A0"/>
    <w:rsid w:val="00A91618"/>
    <w:rsid w:val="00A93BE9"/>
    <w:rsid w:val="00A94C9D"/>
    <w:rsid w:val="00A96B43"/>
    <w:rsid w:val="00AA04A0"/>
    <w:rsid w:val="00AA3BB9"/>
    <w:rsid w:val="00AA3DEB"/>
    <w:rsid w:val="00AA42F3"/>
    <w:rsid w:val="00AA4D20"/>
    <w:rsid w:val="00AB0A00"/>
    <w:rsid w:val="00AB0D2C"/>
    <w:rsid w:val="00AB1DEE"/>
    <w:rsid w:val="00AB437E"/>
    <w:rsid w:val="00AB659D"/>
    <w:rsid w:val="00AC06CF"/>
    <w:rsid w:val="00AC108B"/>
    <w:rsid w:val="00AC272E"/>
    <w:rsid w:val="00AC6567"/>
    <w:rsid w:val="00AD0802"/>
    <w:rsid w:val="00AD1898"/>
    <w:rsid w:val="00AD1A20"/>
    <w:rsid w:val="00AD1F2B"/>
    <w:rsid w:val="00AD2BB3"/>
    <w:rsid w:val="00AD2FF3"/>
    <w:rsid w:val="00AD3533"/>
    <w:rsid w:val="00AD46E3"/>
    <w:rsid w:val="00AD7369"/>
    <w:rsid w:val="00AD7446"/>
    <w:rsid w:val="00AE3D77"/>
    <w:rsid w:val="00AE41B8"/>
    <w:rsid w:val="00AE47A9"/>
    <w:rsid w:val="00AE5555"/>
    <w:rsid w:val="00AE5A00"/>
    <w:rsid w:val="00AF0A64"/>
    <w:rsid w:val="00AF11E5"/>
    <w:rsid w:val="00AF1412"/>
    <w:rsid w:val="00AF39BC"/>
    <w:rsid w:val="00AF5DD6"/>
    <w:rsid w:val="00AF68AE"/>
    <w:rsid w:val="00AF6958"/>
    <w:rsid w:val="00AF6E44"/>
    <w:rsid w:val="00B00F82"/>
    <w:rsid w:val="00B017DC"/>
    <w:rsid w:val="00B02889"/>
    <w:rsid w:val="00B02908"/>
    <w:rsid w:val="00B03F5C"/>
    <w:rsid w:val="00B052FD"/>
    <w:rsid w:val="00B06635"/>
    <w:rsid w:val="00B10B0C"/>
    <w:rsid w:val="00B110F3"/>
    <w:rsid w:val="00B12D2B"/>
    <w:rsid w:val="00B14326"/>
    <w:rsid w:val="00B14E8E"/>
    <w:rsid w:val="00B14FBC"/>
    <w:rsid w:val="00B1585D"/>
    <w:rsid w:val="00B15A10"/>
    <w:rsid w:val="00B161F2"/>
    <w:rsid w:val="00B16AF8"/>
    <w:rsid w:val="00B1704B"/>
    <w:rsid w:val="00B2180D"/>
    <w:rsid w:val="00B225BC"/>
    <w:rsid w:val="00B22651"/>
    <w:rsid w:val="00B24DDD"/>
    <w:rsid w:val="00B254E7"/>
    <w:rsid w:val="00B27F29"/>
    <w:rsid w:val="00B30E15"/>
    <w:rsid w:val="00B3463E"/>
    <w:rsid w:val="00B34EB3"/>
    <w:rsid w:val="00B3557A"/>
    <w:rsid w:val="00B35B7F"/>
    <w:rsid w:val="00B363AB"/>
    <w:rsid w:val="00B3676F"/>
    <w:rsid w:val="00B36F27"/>
    <w:rsid w:val="00B37380"/>
    <w:rsid w:val="00B43AA7"/>
    <w:rsid w:val="00B43B67"/>
    <w:rsid w:val="00B47080"/>
    <w:rsid w:val="00B47640"/>
    <w:rsid w:val="00B52782"/>
    <w:rsid w:val="00B54441"/>
    <w:rsid w:val="00B55848"/>
    <w:rsid w:val="00B60B4C"/>
    <w:rsid w:val="00B61830"/>
    <w:rsid w:val="00B6400F"/>
    <w:rsid w:val="00B662FA"/>
    <w:rsid w:val="00B66F1E"/>
    <w:rsid w:val="00B67E82"/>
    <w:rsid w:val="00B7116C"/>
    <w:rsid w:val="00B744A6"/>
    <w:rsid w:val="00B74F55"/>
    <w:rsid w:val="00B7520D"/>
    <w:rsid w:val="00B77911"/>
    <w:rsid w:val="00B77C27"/>
    <w:rsid w:val="00B81526"/>
    <w:rsid w:val="00B82DF0"/>
    <w:rsid w:val="00B83697"/>
    <w:rsid w:val="00B839D7"/>
    <w:rsid w:val="00B83D72"/>
    <w:rsid w:val="00B83F08"/>
    <w:rsid w:val="00B85CBB"/>
    <w:rsid w:val="00B87ADD"/>
    <w:rsid w:val="00B87F45"/>
    <w:rsid w:val="00B900CE"/>
    <w:rsid w:val="00B9063C"/>
    <w:rsid w:val="00B924C6"/>
    <w:rsid w:val="00B92D88"/>
    <w:rsid w:val="00B92FB3"/>
    <w:rsid w:val="00B9332D"/>
    <w:rsid w:val="00B9629F"/>
    <w:rsid w:val="00B96533"/>
    <w:rsid w:val="00BA100B"/>
    <w:rsid w:val="00BA175F"/>
    <w:rsid w:val="00BA17C3"/>
    <w:rsid w:val="00BA28E4"/>
    <w:rsid w:val="00BA3529"/>
    <w:rsid w:val="00BA3AAD"/>
    <w:rsid w:val="00BA563F"/>
    <w:rsid w:val="00BB100B"/>
    <w:rsid w:val="00BB1A2B"/>
    <w:rsid w:val="00BB1C5A"/>
    <w:rsid w:val="00BB2587"/>
    <w:rsid w:val="00BB4908"/>
    <w:rsid w:val="00BB535E"/>
    <w:rsid w:val="00BB79B9"/>
    <w:rsid w:val="00BC3C0F"/>
    <w:rsid w:val="00BC40AA"/>
    <w:rsid w:val="00BC5E73"/>
    <w:rsid w:val="00BC6282"/>
    <w:rsid w:val="00BC6755"/>
    <w:rsid w:val="00BC6BF7"/>
    <w:rsid w:val="00BC78B8"/>
    <w:rsid w:val="00BD05B5"/>
    <w:rsid w:val="00BD0A39"/>
    <w:rsid w:val="00BD3405"/>
    <w:rsid w:val="00BD3B01"/>
    <w:rsid w:val="00BD455D"/>
    <w:rsid w:val="00BD48B1"/>
    <w:rsid w:val="00BD48B9"/>
    <w:rsid w:val="00BD709C"/>
    <w:rsid w:val="00BD7F65"/>
    <w:rsid w:val="00BE0751"/>
    <w:rsid w:val="00BE0EA1"/>
    <w:rsid w:val="00BE1A07"/>
    <w:rsid w:val="00BE313D"/>
    <w:rsid w:val="00BE45E3"/>
    <w:rsid w:val="00BE796C"/>
    <w:rsid w:val="00BF18CC"/>
    <w:rsid w:val="00BF47E9"/>
    <w:rsid w:val="00BF6041"/>
    <w:rsid w:val="00BF6B50"/>
    <w:rsid w:val="00C00B8A"/>
    <w:rsid w:val="00C02F82"/>
    <w:rsid w:val="00C04693"/>
    <w:rsid w:val="00C0561F"/>
    <w:rsid w:val="00C05924"/>
    <w:rsid w:val="00C0654A"/>
    <w:rsid w:val="00C06629"/>
    <w:rsid w:val="00C069C2"/>
    <w:rsid w:val="00C10B74"/>
    <w:rsid w:val="00C10F3C"/>
    <w:rsid w:val="00C12735"/>
    <w:rsid w:val="00C137DE"/>
    <w:rsid w:val="00C153E3"/>
    <w:rsid w:val="00C16967"/>
    <w:rsid w:val="00C16A61"/>
    <w:rsid w:val="00C2194F"/>
    <w:rsid w:val="00C21B78"/>
    <w:rsid w:val="00C21D99"/>
    <w:rsid w:val="00C22E4E"/>
    <w:rsid w:val="00C249EC"/>
    <w:rsid w:val="00C26748"/>
    <w:rsid w:val="00C30838"/>
    <w:rsid w:val="00C30844"/>
    <w:rsid w:val="00C321FD"/>
    <w:rsid w:val="00C34D21"/>
    <w:rsid w:val="00C36231"/>
    <w:rsid w:val="00C36454"/>
    <w:rsid w:val="00C40667"/>
    <w:rsid w:val="00C42325"/>
    <w:rsid w:val="00C43FAD"/>
    <w:rsid w:val="00C443FC"/>
    <w:rsid w:val="00C44C50"/>
    <w:rsid w:val="00C50A3A"/>
    <w:rsid w:val="00C50B67"/>
    <w:rsid w:val="00C5243F"/>
    <w:rsid w:val="00C52C6D"/>
    <w:rsid w:val="00C5537C"/>
    <w:rsid w:val="00C56385"/>
    <w:rsid w:val="00C6365F"/>
    <w:rsid w:val="00C660E6"/>
    <w:rsid w:val="00C6642E"/>
    <w:rsid w:val="00C670D2"/>
    <w:rsid w:val="00C674E8"/>
    <w:rsid w:val="00C67781"/>
    <w:rsid w:val="00C67AEB"/>
    <w:rsid w:val="00C700B3"/>
    <w:rsid w:val="00C731B5"/>
    <w:rsid w:val="00C7345F"/>
    <w:rsid w:val="00C75E5A"/>
    <w:rsid w:val="00C76320"/>
    <w:rsid w:val="00C818E2"/>
    <w:rsid w:val="00C83449"/>
    <w:rsid w:val="00C85CAE"/>
    <w:rsid w:val="00C87641"/>
    <w:rsid w:val="00C90392"/>
    <w:rsid w:val="00C9173C"/>
    <w:rsid w:val="00C924F0"/>
    <w:rsid w:val="00C927DF"/>
    <w:rsid w:val="00C92A87"/>
    <w:rsid w:val="00C9330A"/>
    <w:rsid w:val="00C962C4"/>
    <w:rsid w:val="00C96D50"/>
    <w:rsid w:val="00CA02A8"/>
    <w:rsid w:val="00CA1064"/>
    <w:rsid w:val="00CA2776"/>
    <w:rsid w:val="00CA3F90"/>
    <w:rsid w:val="00CA4FBD"/>
    <w:rsid w:val="00CB07FD"/>
    <w:rsid w:val="00CB10E5"/>
    <w:rsid w:val="00CC0C8F"/>
    <w:rsid w:val="00CC0E9C"/>
    <w:rsid w:val="00CC103C"/>
    <w:rsid w:val="00CC34C0"/>
    <w:rsid w:val="00CC3995"/>
    <w:rsid w:val="00CC4DC8"/>
    <w:rsid w:val="00CC68FA"/>
    <w:rsid w:val="00CC6A8F"/>
    <w:rsid w:val="00CC79D6"/>
    <w:rsid w:val="00CD19D4"/>
    <w:rsid w:val="00CD6D1A"/>
    <w:rsid w:val="00CD7D67"/>
    <w:rsid w:val="00CE1064"/>
    <w:rsid w:val="00CE1149"/>
    <w:rsid w:val="00CE1399"/>
    <w:rsid w:val="00CE3D0F"/>
    <w:rsid w:val="00CE4480"/>
    <w:rsid w:val="00CE4AF9"/>
    <w:rsid w:val="00CE5668"/>
    <w:rsid w:val="00CE7AC6"/>
    <w:rsid w:val="00CE7CCF"/>
    <w:rsid w:val="00CE7D37"/>
    <w:rsid w:val="00CF01C7"/>
    <w:rsid w:val="00CF0264"/>
    <w:rsid w:val="00CF0ACA"/>
    <w:rsid w:val="00CF1D47"/>
    <w:rsid w:val="00CF2324"/>
    <w:rsid w:val="00CF2D99"/>
    <w:rsid w:val="00CF3A8D"/>
    <w:rsid w:val="00CF4CEA"/>
    <w:rsid w:val="00CF6D5C"/>
    <w:rsid w:val="00CF71D5"/>
    <w:rsid w:val="00D00A14"/>
    <w:rsid w:val="00D00EFC"/>
    <w:rsid w:val="00D02127"/>
    <w:rsid w:val="00D0296F"/>
    <w:rsid w:val="00D03828"/>
    <w:rsid w:val="00D060F7"/>
    <w:rsid w:val="00D06469"/>
    <w:rsid w:val="00D077FC"/>
    <w:rsid w:val="00D107F8"/>
    <w:rsid w:val="00D1295E"/>
    <w:rsid w:val="00D13DFE"/>
    <w:rsid w:val="00D15C50"/>
    <w:rsid w:val="00D163E5"/>
    <w:rsid w:val="00D164A8"/>
    <w:rsid w:val="00D17D2F"/>
    <w:rsid w:val="00D21259"/>
    <w:rsid w:val="00D21CBF"/>
    <w:rsid w:val="00D23783"/>
    <w:rsid w:val="00D238E3"/>
    <w:rsid w:val="00D24C4B"/>
    <w:rsid w:val="00D25793"/>
    <w:rsid w:val="00D262C6"/>
    <w:rsid w:val="00D274BA"/>
    <w:rsid w:val="00D27E55"/>
    <w:rsid w:val="00D309EF"/>
    <w:rsid w:val="00D3242D"/>
    <w:rsid w:val="00D34B96"/>
    <w:rsid w:val="00D35A77"/>
    <w:rsid w:val="00D36AAC"/>
    <w:rsid w:val="00D374B0"/>
    <w:rsid w:val="00D45442"/>
    <w:rsid w:val="00D4602A"/>
    <w:rsid w:val="00D47107"/>
    <w:rsid w:val="00D4726C"/>
    <w:rsid w:val="00D50A9F"/>
    <w:rsid w:val="00D51B28"/>
    <w:rsid w:val="00D55BA5"/>
    <w:rsid w:val="00D56315"/>
    <w:rsid w:val="00D611E0"/>
    <w:rsid w:val="00D61C03"/>
    <w:rsid w:val="00D631D7"/>
    <w:rsid w:val="00D63F40"/>
    <w:rsid w:val="00D64049"/>
    <w:rsid w:val="00D64172"/>
    <w:rsid w:val="00D655B3"/>
    <w:rsid w:val="00D6687C"/>
    <w:rsid w:val="00D67AC8"/>
    <w:rsid w:val="00D70481"/>
    <w:rsid w:val="00D71462"/>
    <w:rsid w:val="00D73424"/>
    <w:rsid w:val="00D73BCF"/>
    <w:rsid w:val="00D761A1"/>
    <w:rsid w:val="00D8603E"/>
    <w:rsid w:val="00D91DAF"/>
    <w:rsid w:val="00D92E6F"/>
    <w:rsid w:val="00D9325B"/>
    <w:rsid w:val="00D93446"/>
    <w:rsid w:val="00D93597"/>
    <w:rsid w:val="00D940C7"/>
    <w:rsid w:val="00D940EA"/>
    <w:rsid w:val="00D96506"/>
    <w:rsid w:val="00D96CA4"/>
    <w:rsid w:val="00D970E8"/>
    <w:rsid w:val="00DA0209"/>
    <w:rsid w:val="00DA0486"/>
    <w:rsid w:val="00DA1A30"/>
    <w:rsid w:val="00DA283C"/>
    <w:rsid w:val="00DA3132"/>
    <w:rsid w:val="00DA3325"/>
    <w:rsid w:val="00DA473B"/>
    <w:rsid w:val="00DA5FEE"/>
    <w:rsid w:val="00DB0053"/>
    <w:rsid w:val="00DB1A4B"/>
    <w:rsid w:val="00DB1B5F"/>
    <w:rsid w:val="00DB1F05"/>
    <w:rsid w:val="00DB237D"/>
    <w:rsid w:val="00DB458F"/>
    <w:rsid w:val="00DB4808"/>
    <w:rsid w:val="00DB54AC"/>
    <w:rsid w:val="00DB7AC9"/>
    <w:rsid w:val="00DB7EDF"/>
    <w:rsid w:val="00DC2A02"/>
    <w:rsid w:val="00DC37CB"/>
    <w:rsid w:val="00DC438B"/>
    <w:rsid w:val="00DC4B97"/>
    <w:rsid w:val="00DC640F"/>
    <w:rsid w:val="00DC7FE8"/>
    <w:rsid w:val="00DD443E"/>
    <w:rsid w:val="00DD561D"/>
    <w:rsid w:val="00DD6C41"/>
    <w:rsid w:val="00DE0BF3"/>
    <w:rsid w:val="00DE3154"/>
    <w:rsid w:val="00DE430F"/>
    <w:rsid w:val="00DE435A"/>
    <w:rsid w:val="00DE604E"/>
    <w:rsid w:val="00DF19F8"/>
    <w:rsid w:val="00DF2759"/>
    <w:rsid w:val="00DF30B6"/>
    <w:rsid w:val="00DF3F8A"/>
    <w:rsid w:val="00E01532"/>
    <w:rsid w:val="00E06C46"/>
    <w:rsid w:val="00E07F9C"/>
    <w:rsid w:val="00E14318"/>
    <w:rsid w:val="00E157A1"/>
    <w:rsid w:val="00E1611E"/>
    <w:rsid w:val="00E202C6"/>
    <w:rsid w:val="00E21864"/>
    <w:rsid w:val="00E22ABA"/>
    <w:rsid w:val="00E25DBC"/>
    <w:rsid w:val="00E26105"/>
    <w:rsid w:val="00E300A7"/>
    <w:rsid w:val="00E30D18"/>
    <w:rsid w:val="00E31F70"/>
    <w:rsid w:val="00E341F1"/>
    <w:rsid w:val="00E35A22"/>
    <w:rsid w:val="00E37B0B"/>
    <w:rsid w:val="00E41A0F"/>
    <w:rsid w:val="00E4204D"/>
    <w:rsid w:val="00E4323F"/>
    <w:rsid w:val="00E438CB"/>
    <w:rsid w:val="00E439EC"/>
    <w:rsid w:val="00E4413D"/>
    <w:rsid w:val="00E441BC"/>
    <w:rsid w:val="00E464E4"/>
    <w:rsid w:val="00E47CE1"/>
    <w:rsid w:val="00E511CA"/>
    <w:rsid w:val="00E5263C"/>
    <w:rsid w:val="00E546FB"/>
    <w:rsid w:val="00E5573E"/>
    <w:rsid w:val="00E562D6"/>
    <w:rsid w:val="00E60612"/>
    <w:rsid w:val="00E60AC8"/>
    <w:rsid w:val="00E6287E"/>
    <w:rsid w:val="00E632E0"/>
    <w:rsid w:val="00E63A99"/>
    <w:rsid w:val="00E663C8"/>
    <w:rsid w:val="00E66FFD"/>
    <w:rsid w:val="00E702D7"/>
    <w:rsid w:val="00E70491"/>
    <w:rsid w:val="00E70AE9"/>
    <w:rsid w:val="00E71219"/>
    <w:rsid w:val="00E735FD"/>
    <w:rsid w:val="00E745CA"/>
    <w:rsid w:val="00E7679E"/>
    <w:rsid w:val="00E76F80"/>
    <w:rsid w:val="00E812AB"/>
    <w:rsid w:val="00E816E8"/>
    <w:rsid w:val="00E82217"/>
    <w:rsid w:val="00E84D7B"/>
    <w:rsid w:val="00E85471"/>
    <w:rsid w:val="00E90BC3"/>
    <w:rsid w:val="00E91341"/>
    <w:rsid w:val="00E92359"/>
    <w:rsid w:val="00E940C2"/>
    <w:rsid w:val="00E94530"/>
    <w:rsid w:val="00E95874"/>
    <w:rsid w:val="00E972D0"/>
    <w:rsid w:val="00E97426"/>
    <w:rsid w:val="00E979BA"/>
    <w:rsid w:val="00EA1782"/>
    <w:rsid w:val="00EA18DF"/>
    <w:rsid w:val="00EA213C"/>
    <w:rsid w:val="00EA2D49"/>
    <w:rsid w:val="00EA31BA"/>
    <w:rsid w:val="00EA3A13"/>
    <w:rsid w:val="00EA4195"/>
    <w:rsid w:val="00EA5C4D"/>
    <w:rsid w:val="00EA6B50"/>
    <w:rsid w:val="00EB1CA7"/>
    <w:rsid w:val="00EB2FAC"/>
    <w:rsid w:val="00EB5B72"/>
    <w:rsid w:val="00EB6E80"/>
    <w:rsid w:val="00EB7C70"/>
    <w:rsid w:val="00EB7DF7"/>
    <w:rsid w:val="00EC1612"/>
    <w:rsid w:val="00EC218D"/>
    <w:rsid w:val="00EC3FCF"/>
    <w:rsid w:val="00EC43BC"/>
    <w:rsid w:val="00EC7F97"/>
    <w:rsid w:val="00ED0783"/>
    <w:rsid w:val="00ED13F7"/>
    <w:rsid w:val="00ED16C7"/>
    <w:rsid w:val="00ED6BCD"/>
    <w:rsid w:val="00EE149F"/>
    <w:rsid w:val="00EE2801"/>
    <w:rsid w:val="00EE33AA"/>
    <w:rsid w:val="00EE3562"/>
    <w:rsid w:val="00EE3809"/>
    <w:rsid w:val="00EE3C35"/>
    <w:rsid w:val="00EE3C58"/>
    <w:rsid w:val="00EE4AC4"/>
    <w:rsid w:val="00EE5402"/>
    <w:rsid w:val="00EE6757"/>
    <w:rsid w:val="00EE68B8"/>
    <w:rsid w:val="00EE7C64"/>
    <w:rsid w:val="00EE7EFD"/>
    <w:rsid w:val="00EF03FC"/>
    <w:rsid w:val="00EF0458"/>
    <w:rsid w:val="00EF0895"/>
    <w:rsid w:val="00EF2D83"/>
    <w:rsid w:val="00EF4A58"/>
    <w:rsid w:val="00EF5F9D"/>
    <w:rsid w:val="00EF60DE"/>
    <w:rsid w:val="00EF620B"/>
    <w:rsid w:val="00EF6233"/>
    <w:rsid w:val="00EF75DC"/>
    <w:rsid w:val="00EF799E"/>
    <w:rsid w:val="00F048D4"/>
    <w:rsid w:val="00F0494D"/>
    <w:rsid w:val="00F04BE4"/>
    <w:rsid w:val="00F05D12"/>
    <w:rsid w:val="00F0700A"/>
    <w:rsid w:val="00F07CD0"/>
    <w:rsid w:val="00F122F5"/>
    <w:rsid w:val="00F1366D"/>
    <w:rsid w:val="00F1366F"/>
    <w:rsid w:val="00F14B85"/>
    <w:rsid w:val="00F157FA"/>
    <w:rsid w:val="00F1624C"/>
    <w:rsid w:val="00F16904"/>
    <w:rsid w:val="00F17A98"/>
    <w:rsid w:val="00F229BE"/>
    <w:rsid w:val="00F22C34"/>
    <w:rsid w:val="00F25811"/>
    <w:rsid w:val="00F26C9C"/>
    <w:rsid w:val="00F323BB"/>
    <w:rsid w:val="00F327EA"/>
    <w:rsid w:val="00F32F18"/>
    <w:rsid w:val="00F33516"/>
    <w:rsid w:val="00F34E1D"/>
    <w:rsid w:val="00F374B6"/>
    <w:rsid w:val="00F42842"/>
    <w:rsid w:val="00F42C20"/>
    <w:rsid w:val="00F4383A"/>
    <w:rsid w:val="00F44261"/>
    <w:rsid w:val="00F44654"/>
    <w:rsid w:val="00F46F64"/>
    <w:rsid w:val="00F475AF"/>
    <w:rsid w:val="00F51C42"/>
    <w:rsid w:val="00F52465"/>
    <w:rsid w:val="00F53270"/>
    <w:rsid w:val="00F542AB"/>
    <w:rsid w:val="00F5527E"/>
    <w:rsid w:val="00F56CA2"/>
    <w:rsid w:val="00F60168"/>
    <w:rsid w:val="00F6070C"/>
    <w:rsid w:val="00F62719"/>
    <w:rsid w:val="00F6277A"/>
    <w:rsid w:val="00F6285F"/>
    <w:rsid w:val="00F64179"/>
    <w:rsid w:val="00F64A35"/>
    <w:rsid w:val="00F6501D"/>
    <w:rsid w:val="00F657DF"/>
    <w:rsid w:val="00F660F1"/>
    <w:rsid w:val="00F6645A"/>
    <w:rsid w:val="00F67EF4"/>
    <w:rsid w:val="00F7138F"/>
    <w:rsid w:val="00F714C6"/>
    <w:rsid w:val="00F722AB"/>
    <w:rsid w:val="00F7543F"/>
    <w:rsid w:val="00F75B4B"/>
    <w:rsid w:val="00F76621"/>
    <w:rsid w:val="00F77B6E"/>
    <w:rsid w:val="00F832BD"/>
    <w:rsid w:val="00F83AD3"/>
    <w:rsid w:val="00F83E1B"/>
    <w:rsid w:val="00F914CF"/>
    <w:rsid w:val="00F91602"/>
    <w:rsid w:val="00F91727"/>
    <w:rsid w:val="00F92750"/>
    <w:rsid w:val="00F92B2F"/>
    <w:rsid w:val="00F93C25"/>
    <w:rsid w:val="00F93EA1"/>
    <w:rsid w:val="00F94AC5"/>
    <w:rsid w:val="00F961D1"/>
    <w:rsid w:val="00F96E8D"/>
    <w:rsid w:val="00F9731A"/>
    <w:rsid w:val="00FA01D9"/>
    <w:rsid w:val="00FA355D"/>
    <w:rsid w:val="00FA4D93"/>
    <w:rsid w:val="00FA65ED"/>
    <w:rsid w:val="00FB173C"/>
    <w:rsid w:val="00FB1D77"/>
    <w:rsid w:val="00FB46D1"/>
    <w:rsid w:val="00FB4ED3"/>
    <w:rsid w:val="00FB6AFB"/>
    <w:rsid w:val="00FC1140"/>
    <w:rsid w:val="00FC2F7B"/>
    <w:rsid w:val="00FC65F2"/>
    <w:rsid w:val="00FC72FE"/>
    <w:rsid w:val="00FD0FDC"/>
    <w:rsid w:val="00FD19D0"/>
    <w:rsid w:val="00FD2521"/>
    <w:rsid w:val="00FD28D0"/>
    <w:rsid w:val="00FD3AE2"/>
    <w:rsid w:val="00FD58FB"/>
    <w:rsid w:val="00FD649A"/>
    <w:rsid w:val="00FD72F2"/>
    <w:rsid w:val="00FD738D"/>
    <w:rsid w:val="00FD7FAB"/>
    <w:rsid w:val="00FE0244"/>
    <w:rsid w:val="00FE0A06"/>
    <w:rsid w:val="00FE1233"/>
    <w:rsid w:val="00FE166A"/>
    <w:rsid w:val="00FE524B"/>
    <w:rsid w:val="00FE58C4"/>
    <w:rsid w:val="00FE61E0"/>
    <w:rsid w:val="00FE6283"/>
    <w:rsid w:val="00FF1ACD"/>
    <w:rsid w:val="00FF622C"/>
    <w:rsid w:val="00FF63D8"/>
    <w:rsid w:val="00FF7D5D"/>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D0D"/>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048D4"/>
    <w:pPr>
      <w:ind w:left="720"/>
      <w:contextualSpacing/>
    </w:pPr>
  </w:style>
  <w:style w:type="table" w:styleId="TableGrid">
    <w:name w:val="Table Grid"/>
    <w:basedOn w:val="TableNormal"/>
    <w:uiPriority w:val="99"/>
    <w:rsid w:val="00F914C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22</TotalTime>
  <Pages>6</Pages>
  <Words>1442</Words>
  <Characters>8225</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SULMONA</dc:title>
  <dc:subject/>
  <dc:creator>Utente</dc:creator>
  <cp:keywords/>
  <dc:description/>
  <cp:lastModifiedBy>MTM-STATION</cp:lastModifiedBy>
  <cp:revision>3</cp:revision>
  <dcterms:created xsi:type="dcterms:W3CDTF">2016-11-11T08:20:00Z</dcterms:created>
  <dcterms:modified xsi:type="dcterms:W3CDTF">2016-11-11T08:37:00Z</dcterms:modified>
</cp:coreProperties>
</file>